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AE" w:rsidRPr="008150FF" w:rsidRDefault="00871EAE" w:rsidP="000C3021">
      <w:pPr>
        <w:jc w:val="center"/>
        <w:rPr>
          <w:b/>
          <w:bCs/>
        </w:rPr>
      </w:pPr>
      <w:bookmarkStart w:id="0" w:name="_GoBack"/>
      <w:r w:rsidRPr="008150FF">
        <w:rPr>
          <w:b/>
          <w:bCs/>
        </w:rPr>
        <w:t xml:space="preserve">Сведения о доходах, расходах, об имуществе и обязательствах имущественного характера </w:t>
      </w:r>
    </w:p>
    <w:p w:rsidR="00871EAE" w:rsidRPr="008150FF" w:rsidRDefault="00871EAE" w:rsidP="000C3021">
      <w:pPr>
        <w:jc w:val="center"/>
        <w:rPr>
          <w:b/>
          <w:bCs/>
        </w:rPr>
      </w:pPr>
      <w:r>
        <w:rPr>
          <w:b/>
          <w:bCs/>
        </w:rPr>
        <w:t>муниципального служащего</w:t>
      </w:r>
      <w:r w:rsidRPr="008150FF">
        <w:rPr>
          <w:b/>
          <w:bCs/>
        </w:rPr>
        <w:t xml:space="preserve"> муниципального образования сельского поселения «Усть-Лэкчим»</w:t>
      </w:r>
    </w:p>
    <w:p w:rsidR="00871EAE" w:rsidRPr="008150FF" w:rsidRDefault="00871EAE" w:rsidP="000C3021">
      <w:pPr>
        <w:jc w:val="center"/>
        <w:rPr>
          <w:b/>
          <w:bCs/>
        </w:rPr>
      </w:pPr>
      <w:r w:rsidRPr="008150FF">
        <w:rPr>
          <w:b/>
          <w:bCs/>
        </w:rPr>
        <w:t xml:space="preserve"> и членов его семьи за период с 1 января по 31 декабря 2019 года</w:t>
      </w:r>
    </w:p>
    <w:bookmarkEnd w:id="0"/>
    <w:p w:rsidR="00871EAE" w:rsidRPr="002F1E60" w:rsidRDefault="00871EAE" w:rsidP="00F237EB">
      <w:pPr>
        <w:jc w:val="center"/>
      </w:pPr>
    </w:p>
    <w:tbl>
      <w:tblPr>
        <w:tblW w:w="54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271"/>
        <w:gridCol w:w="1099"/>
        <w:gridCol w:w="1135"/>
        <w:gridCol w:w="1314"/>
        <w:gridCol w:w="870"/>
      </w:tblGrid>
      <w:tr w:rsidR="00871EAE" w:rsidRPr="002F1E60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Фамилия, </w:t>
            </w:r>
          </w:p>
          <w:p w:rsidR="00871EAE" w:rsidRPr="002F1E60" w:rsidRDefault="00871EAE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имя, отчество, </w:t>
            </w:r>
          </w:p>
          <w:p w:rsidR="00871EAE" w:rsidRPr="002F1E60" w:rsidRDefault="00871EAE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должность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EAE" w:rsidRPr="002F1E60" w:rsidRDefault="00871EAE" w:rsidP="000C3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Сведения об источниках получения средств, за счет которых в 201</w:t>
            </w:r>
            <w:r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совершена сделка по приобретению объектов недвижимого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EAE" w:rsidRPr="002F1E60" w:rsidRDefault="00871EAE" w:rsidP="000C3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Сведения об источниках получения средств, за счет которых в 201</w:t>
            </w:r>
            <w:r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совершена сделка по приобретению транспортных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Декларированный годовой доход</w:t>
            </w:r>
          </w:p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за 201</w:t>
            </w:r>
            <w:r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0C3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в 2019 г.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871EAE" w:rsidRPr="002F1E60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1EAE" w:rsidRPr="002F1E60" w:rsidRDefault="00871EA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71EAE" w:rsidRPr="002F1E60" w:rsidRDefault="00871EAE" w:rsidP="0067647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871EAE" w:rsidRPr="002F1E60" w:rsidRDefault="00871EAE">
      <w:pPr>
        <w:rPr>
          <w:sz w:val="2"/>
          <w:szCs w:val="2"/>
        </w:rPr>
      </w:pPr>
    </w:p>
    <w:tbl>
      <w:tblPr>
        <w:tblW w:w="54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23"/>
        <w:gridCol w:w="1422"/>
        <w:gridCol w:w="855"/>
        <w:gridCol w:w="907"/>
        <w:gridCol w:w="1282"/>
        <w:gridCol w:w="1210"/>
        <w:gridCol w:w="1128"/>
        <w:gridCol w:w="972"/>
        <w:gridCol w:w="1271"/>
        <w:gridCol w:w="1105"/>
        <w:gridCol w:w="1135"/>
        <w:gridCol w:w="1314"/>
        <w:gridCol w:w="864"/>
      </w:tblGrid>
      <w:tr w:rsidR="00871EAE" w:rsidRPr="002F1E60">
        <w:trPr>
          <w:trHeight w:val="248"/>
          <w:tblHeader/>
        </w:trPr>
        <w:tc>
          <w:tcPr>
            <w:tcW w:w="525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0" w:type="pct"/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9" w:type="pct"/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871EAE" w:rsidRPr="002F1E60" w:rsidRDefault="00871EAE" w:rsidP="003D72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F1E60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871EAE" w:rsidRPr="00360375">
        <w:tc>
          <w:tcPr>
            <w:tcW w:w="525" w:type="pct"/>
            <w:tcMar>
              <w:left w:w="57" w:type="dxa"/>
              <w:right w:w="57" w:type="dxa"/>
            </w:tcMar>
          </w:tcPr>
          <w:p w:rsidR="00871EAE" w:rsidRPr="00360375" w:rsidRDefault="00871EAE" w:rsidP="00C71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Ольга Юрьевна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71EAE" w:rsidRPr="00360375" w:rsidRDefault="00871EAE" w:rsidP="002C1EEE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Земельный участок </w:t>
            </w:r>
          </w:p>
          <w:p w:rsidR="00871EAE" w:rsidRPr="00360375" w:rsidRDefault="00871EAE" w:rsidP="002C1EEE">
            <w:pPr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871EAE" w:rsidRPr="00360375" w:rsidRDefault="00871EAE" w:rsidP="0078025F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Индивидуальная</w:t>
            </w:r>
          </w:p>
          <w:p w:rsidR="00871EAE" w:rsidRPr="00360375" w:rsidRDefault="00871EAE" w:rsidP="0078025F">
            <w:pPr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78025F">
            <w:pPr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78025F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871EAE" w:rsidRPr="00360375" w:rsidRDefault="00871EAE" w:rsidP="002C1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  <w:r w:rsidRPr="00360375">
              <w:rPr>
                <w:sz w:val="18"/>
                <w:szCs w:val="18"/>
              </w:rPr>
              <w:t>,0</w:t>
            </w:r>
          </w:p>
          <w:p w:rsidR="00871EAE" w:rsidRPr="00360375" w:rsidRDefault="00871EAE" w:rsidP="002C1EEE">
            <w:pPr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2C1EEE">
            <w:pPr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022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</w:tcPr>
          <w:p w:rsidR="00871EAE" w:rsidRPr="00360375" w:rsidRDefault="00871EAE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Россия </w:t>
            </w:r>
          </w:p>
          <w:p w:rsidR="00871EAE" w:rsidRPr="00360375" w:rsidRDefault="00871EAE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1EAE" w:rsidRPr="00360375" w:rsidRDefault="00871EAE" w:rsidP="00935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871EAE" w:rsidRPr="00360375" w:rsidRDefault="00871EAE" w:rsidP="00C71A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871EAE" w:rsidRPr="00360375" w:rsidRDefault="00871EAE" w:rsidP="00935636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871EAE" w:rsidRPr="00360375" w:rsidRDefault="00871EAE" w:rsidP="00022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Pr="00360375">
              <w:rPr>
                <w:sz w:val="18"/>
                <w:szCs w:val="18"/>
              </w:rPr>
              <w:t>,0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871EAE" w:rsidRPr="00360375" w:rsidRDefault="00871EAE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</w:tcPr>
          <w:p w:rsidR="00871EAE" w:rsidRPr="00360375" w:rsidRDefault="00871EAE" w:rsidP="00022DF3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 xml:space="preserve">- </w:t>
            </w:r>
          </w:p>
        </w:tc>
        <w:tc>
          <w:tcPr>
            <w:tcW w:w="339" w:type="pct"/>
          </w:tcPr>
          <w:p w:rsidR="00871EAE" w:rsidRPr="00360375" w:rsidRDefault="00871EAE" w:rsidP="002C1EEE">
            <w:pPr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871EAE" w:rsidRPr="00360375" w:rsidRDefault="00871EAE" w:rsidP="00C71A6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tcMar>
              <w:left w:w="57" w:type="dxa"/>
              <w:right w:w="57" w:type="dxa"/>
            </w:tcMar>
          </w:tcPr>
          <w:p w:rsidR="00871EAE" w:rsidRPr="00360375" w:rsidRDefault="00871EAE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1280920,53</w:t>
            </w:r>
          </w:p>
        </w:tc>
        <w:tc>
          <w:tcPr>
            <w:tcW w:w="265" w:type="pct"/>
            <w:tcMar>
              <w:left w:w="57" w:type="dxa"/>
              <w:right w:w="57" w:type="dxa"/>
            </w:tcMar>
          </w:tcPr>
          <w:p w:rsidR="00871EAE" w:rsidRPr="00360375" w:rsidRDefault="00871EAE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0375">
              <w:rPr>
                <w:sz w:val="18"/>
                <w:szCs w:val="18"/>
              </w:rPr>
              <w:t>-</w:t>
            </w:r>
          </w:p>
        </w:tc>
      </w:tr>
    </w:tbl>
    <w:p w:rsidR="00871EAE" w:rsidRPr="00360375" w:rsidRDefault="00871EAE" w:rsidP="00B046CB">
      <w:pPr>
        <w:rPr>
          <w:sz w:val="20"/>
          <w:szCs w:val="20"/>
        </w:rPr>
      </w:pPr>
    </w:p>
    <w:sectPr w:rsidR="00871EAE" w:rsidRPr="00360375" w:rsidSect="004B3C0B">
      <w:footerReference w:type="default" r:id="rId7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AE" w:rsidRDefault="00871EAE" w:rsidP="0091628A">
      <w:r>
        <w:separator/>
      </w:r>
    </w:p>
  </w:endnote>
  <w:endnote w:type="continuationSeparator" w:id="0">
    <w:p w:rsidR="00871EAE" w:rsidRDefault="00871EAE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AE" w:rsidRPr="0091628A" w:rsidRDefault="00871EAE">
    <w:pPr>
      <w:pStyle w:val="Footer"/>
      <w:jc w:val="right"/>
      <w:rPr>
        <w:sz w:val="18"/>
        <w:szCs w:val="18"/>
      </w:rPr>
    </w:pPr>
    <w:r w:rsidRPr="0091628A">
      <w:rPr>
        <w:sz w:val="18"/>
        <w:szCs w:val="18"/>
      </w:rPr>
      <w:fldChar w:fldCharType="begin"/>
    </w:r>
    <w:r w:rsidRPr="0091628A">
      <w:rPr>
        <w:sz w:val="18"/>
        <w:szCs w:val="18"/>
      </w:rPr>
      <w:instrText>PAGE   \* MERGEFORMAT</w:instrText>
    </w:r>
    <w:r w:rsidRPr="0091628A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1628A">
      <w:rPr>
        <w:sz w:val="18"/>
        <w:szCs w:val="18"/>
      </w:rPr>
      <w:fldChar w:fldCharType="end"/>
    </w:r>
  </w:p>
  <w:p w:rsidR="00871EAE" w:rsidRDefault="00871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AE" w:rsidRDefault="00871EAE" w:rsidP="0091628A">
      <w:r>
        <w:separator/>
      </w:r>
    </w:p>
  </w:footnote>
  <w:footnote w:type="continuationSeparator" w:id="0">
    <w:p w:rsidR="00871EAE" w:rsidRDefault="00871EAE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1E3"/>
    <w:rsid w:val="0000025F"/>
    <w:rsid w:val="00004FA1"/>
    <w:rsid w:val="00006C56"/>
    <w:rsid w:val="00014853"/>
    <w:rsid w:val="000179F0"/>
    <w:rsid w:val="00020A81"/>
    <w:rsid w:val="00022DF3"/>
    <w:rsid w:val="000247B8"/>
    <w:rsid w:val="00026080"/>
    <w:rsid w:val="000321FB"/>
    <w:rsid w:val="00040EF3"/>
    <w:rsid w:val="000451E3"/>
    <w:rsid w:val="000463F3"/>
    <w:rsid w:val="00064D26"/>
    <w:rsid w:val="00066660"/>
    <w:rsid w:val="000701B7"/>
    <w:rsid w:val="000704B1"/>
    <w:rsid w:val="00070F5E"/>
    <w:rsid w:val="000979F8"/>
    <w:rsid w:val="000A4F03"/>
    <w:rsid w:val="000B41DB"/>
    <w:rsid w:val="000B6D57"/>
    <w:rsid w:val="000C3021"/>
    <w:rsid w:val="000C52D7"/>
    <w:rsid w:val="000C6F1A"/>
    <w:rsid w:val="000C754A"/>
    <w:rsid w:val="000C7E85"/>
    <w:rsid w:val="000E1215"/>
    <w:rsid w:val="000E12E7"/>
    <w:rsid w:val="000F32FE"/>
    <w:rsid w:val="000F37B5"/>
    <w:rsid w:val="000F6AFA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31A20"/>
    <w:rsid w:val="00140FEA"/>
    <w:rsid w:val="00143389"/>
    <w:rsid w:val="00143768"/>
    <w:rsid w:val="00164DED"/>
    <w:rsid w:val="00165B1D"/>
    <w:rsid w:val="00167CA8"/>
    <w:rsid w:val="00173E32"/>
    <w:rsid w:val="00174B2F"/>
    <w:rsid w:val="00180BFD"/>
    <w:rsid w:val="0018797B"/>
    <w:rsid w:val="001910DB"/>
    <w:rsid w:val="00193555"/>
    <w:rsid w:val="00194EF8"/>
    <w:rsid w:val="00194F45"/>
    <w:rsid w:val="00196922"/>
    <w:rsid w:val="001A133E"/>
    <w:rsid w:val="001A176F"/>
    <w:rsid w:val="001A779D"/>
    <w:rsid w:val="001B493B"/>
    <w:rsid w:val="001C2509"/>
    <w:rsid w:val="001C2876"/>
    <w:rsid w:val="001C6F20"/>
    <w:rsid w:val="001D260D"/>
    <w:rsid w:val="001D3D21"/>
    <w:rsid w:val="001D6001"/>
    <w:rsid w:val="001D68A3"/>
    <w:rsid w:val="001E3240"/>
    <w:rsid w:val="001E3B84"/>
    <w:rsid w:val="001E6C74"/>
    <w:rsid w:val="001E73D9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1EC7"/>
    <w:rsid w:val="00326AC5"/>
    <w:rsid w:val="0033623C"/>
    <w:rsid w:val="0034522A"/>
    <w:rsid w:val="00346539"/>
    <w:rsid w:val="00356988"/>
    <w:rsid w:val="00360375"/>
    <w:rsid w:val="00372821"/>
    <w:rsid w:val="00386BDD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3FA7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96E02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738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83A3D"/>
    <w:rsid w:val="00585242"/>
    <w:rsid w:val="00590833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5B3E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37704"/>
    <w:rsid w:val="00640BB9"/>
    <w:rsid w:val="00642B40"/>
    <w:rsid w:val="00643125"/>
    <w:rsid w:val="00646A92"/>
    <w:rsid w:val="00654916"/>
    <w:rsid w:val="00666FDB"/>
    <w:rsid w:val="006746A2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3978"/>
    <w:rsid w:val="006A539B"/>
    <w:rsid w:val="006B07CE"/>
    <w:rsid w:val="006B681B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724D"/>
    <w:rsid w:val="007D1B08"/>
    <w:rsid w:val="007E15D5"/>
    <w:rsid w:val="007F4237"/>
    <w:rsid w:val="0080469B"/>
    <w:rsid w:val="00813DAD"/>
    <w:rsid w:val="008150FF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7DCE"/>
    <w:rsid w:val="00853229"/>
    <w:rsid w:val="00853A10"/>
    <w:rsid w:val="0085638F"/>
    <w:rsid w:val="00863C29"/>
    <w:rsid w:val="00866913"/>
    <w:rsid w:val="00871EAE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18D7"/>
    <w:rsid w:val="0091628A"/>
    <w:rsid w:val="0092240F"/>
    <w:rsid w:val="00930ACC"/>
    <w:rsid w:val="009320BF"/>
    <w:rsid w:val="00935636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8C5"/>
    <w:rsid w:val="00971979"/>
    <w:rsid w:val="00972AD6"/>
    <w:rsid w:val="00974CF3"/>
    <w:rsid w:val="00980D64"/>
    <w:rsid w:val="009A0F87"/>
    <w:rsid w:val="009B0626"/>
    <w:rsid w:val="009B6ED5"/>
    <w:rsid w:val="009B7DB1"/>
    <w:rsid w:val="009C0287"/>
    <w:rsid w:val="009C045F"/>
    <w:rsid w:val="009C258E"/>
    <w:rsid w:val="009C5754"/>
    <w:rsid w:val="009C6F30"/>
    <w:rsid w:val="009D1764"/>
    <w:rsid w:val="009D2996"/>
    <w:rsid w:val="009E6E81"/>
    <w:rsid w:val="009E7EE6"/>
    <w:rsid w:val="009E7F3A"/>
    <w:rsid w:val="009F0680"/>
    <w:rsid w:val="009F4E66"/>
    <w:rsid w:val="00A00E3B"/>
    <w:rsid w:val="00A06A43"/>
    <w:rsid w:val="00A12433"/>
    <w:rsid w:val="00A146FA"/>
    <w:rsid w:val="00A17D8D"/>
    <w:rsid w:val="00A2670A"/>
    <w:rsid w:val="00A26B20"/>
    <w:rsid w:val="00A317F0"/>
    <w:rsid w:val="00A402C5"/>
    <w:rsid w:val="00A44C62"/>
    <w:rsid w:val="00A57C21"/>
    <w:rsid w:val="00A73663"/>
    <w:rsid w:val="00A801DA"/>
    <w:rsid w:val="00A807B9"/>
    <w:rsid w:val="00A82657"/>
    <w:rsid w:val="00A82EFF"/>
    <w:rsid w:val="00A879F5"/>
    <w:rsid w:val="00A907E6"/>
    <w:rsid w:val="00A909F7"/>
    <w:rsid w:val="00A90E11"/>
    <w:rsid w:val="00A9152C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F1A84"/>
    <w:rsid w:val="00AF254E"/>
    <w:rsid w:val="00AF3208"/>
    <w:rsid w:val="00AF6C4E"/>
    <w:rsid w:val="00AF75BA"/>
    <w:rsid w:val="00B046CB"/>
    <w:rsid w:val="00B06EEF"/>
    <w:rsid w:val="00B11D6B"/>
    <w:rsid w:val="00B23880"/>
    <w:rsid w:val="00B44E8F"/>
    <w:rsid w:val="00B47388"/>
    <w:rsid w:val="00B56DB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3FD4"/>
    <w:rsid w:val="00BD734E"/>
    <w:rsid w:val="00BE34C3"/>
    <w:rsid w:val="00BE490B"/>
    <w:rsid w:val="00BE4C7C"/>
    <w:rsid w:val="00BE5175"/>
    <w:rsid w:val="00BE57F8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364A2"/>
    <w:rsid w:val="00C40F8E"/>
    <w:rsid w:val="00C4207B"/>
    <w:rsid w:val="00C42A8B"/>
    <w:rsid w:val="00C44874"/>
    <w:rsid w:val="00C50C28"/>
    <w:rsid w:val="00C5268E"/>
    <w:rsid w:val="00C55F1A"/>
    <w:rsid w:val="00C566B7"/>
    <w:rsid w:val="00C6135D"/>
    <w:rsid w:val="00C623B7"/>
    <w:rsid w:val="00C71A69"/>
    <w:rsid w:val="00C74437"/>
    <w:rsid w:val="00C75701"/>
    <w:rsid w:val="00C761B8"/>
    <w:rsid w:val="00C76D82"/>
    <w:rsid w:val="00C80D51"/>
    <w:rsid w:val="00C915F5"/>
    <w:rsid w:val="00C94D6D"/>
    <w:rsid w:val="00CA0940"/>
    <w:rsid w:val="00CA277D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598A"/>
    <w:rsid w:val="00D4780D"/>
    <w:rsid w:val="00D5059B"/>
    <w:rsid w:val="00D51002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05748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B66C0"/>
    <w:rsid w:val="00EC048C"/>
    <w:rsid w:val="00EC1B48"/>
    <w:rsid w:val="00EC3A9A"/>
    <w:rsid w:val="00ED0B87"/>
    <w:rsid w:val="00EE053C"/>
    <w:rsid w:val="00EE5DA3"/>
    <w:rsid w:val="00EF0C02"/>
    <w:rsid w:val="00EF1E9D"/>
    <w:rsid w:val="00F001FB"/>
    <w:rsid w:val="00F06086"/>
    <w:rsid w:val="00F07522"/>
    <w:rsid w:val="00F079D5"/>
    <w:rsid w:val="00F102A6"/>
    <w:rsid w:val="00F11A56"/>
    <w:rsid w:val="00F14A5C"/>
    <w:rsid w:val="00F153C6"/>
    <w:rsid w:val="00F17206"/>
    <w:rsid w:val="00F237EB"/>
    <w:rsid w:val="00F24E65"/>
    <w:rsid w:val="00F327C2"/>
    <w:rsid w:val="00F35A09"/>
    <w:rsid w:val="00F42579"/>
    <w:rsid w:val="00F43CD4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19E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uiPriority w:val="99"/>
    <w:rsid w:val="00F172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77B2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A4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4E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162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2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162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28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Петкова Христина Йордановна</dc:creator>
  <cp:keywords/>
  <dc:description/>
  <cp:lastModifiedBy>Специалист</cp:lastModifiedBy>
  <cp:revision>5</cp:revision>
  <cp:lastPrinted>2017-05-10T07:50:00Z</cp:lastPrinted>
  <dcterms:created xsi:type="dcterms:W3CDTF">2020-04-14T09:37:00Z</dcterms:created>
  <dcterms:modified xsi:type="dcterms:W3CDTF">2020-04-17T11:26:00Z</dcterms:modified>
</cp:coreProperties>
</file>