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F0" w:rsidRPr="00F97BE9" w:rsidRDefault="000800F0" w:rsidP="00F97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BE9">
        <w:rPr>
          <w:rFonts w:ascii="Times New Roman" w:hAnsi="Times New Roman" w:cs="Times New Roman"/>
          <w:b/>
          <w:bCs/>
          <w:sz w:val="28"/>
          <w:szCs w:val="28"/>
        </w:rPr>
        <w:t xml:space="preserve">     «Лöкчимд</w:t>
      </w:r>
      <w:r w:rsidRPr="00F97BE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97BE9">
        <w:rPr>
          <w:rFonts w:ascii="Times New Roman" w:hAnsi="Times New Roman" w:cs="Times New Roman"/>
          <w:b/>
          <w:bCs/>
          <w:sz w:val="28"/>
          <w:szCs w:val="28"/>
        </w:rPr>
        <w:t xml:space="preserve">н»                               </w:t>
      </w:r>
      <w:r w:rsidRPr="00F97BE9">
        <w:rPr>
          <w:rFonts w:ascii="Times New Roman" w:hAnsi="Times New Roman" w:cs="Times New Roman"/>
          <w:b/>
          <w:bCs/>
          <w:sz w:val="28"/>
          <w:szCs w:val="28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5" o:title=""/>
          </v:shape>
          <o:OLEObject Type="Embed" ProgID="Word.Picture.8" ShapeID="_x0000_i1025" DrawAspect="Content" ObjectID="_1570023534" r:id="rId6"/>
        </w:object>
      </w:r>
      <w:r w:rsidRPr="00F97B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Администрация</w:t>
      </w:r>
    </w:p>
    <w:p w:rsidR="000800F0" w:rsidRPr="00F97BE9" w:rsidRDefault="000800F0" w:rsidP="00F97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BE9">
        <w:rPr>
          <w:rFonts w:ascii="Times New Roman" w:hAnsi="Times New Roman" w:cs="Times New Roman"/>
          <w:b/>
          <w:bCs/>
          <w:sz w:val="28"/>
          <w:szCs w:val="28"/>
        </w:rPr>
        <w:t>сикт овмöдчöминса                                                            сельского поселения</w:t>
      </w:r>
    </w:p>
    <w:p w:rsidR="000800F0" w:rsidRPr="00F97BE9" w:rsidRDefault="000800F0" w:rsidP="00F97B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BE9">
        <w:rPr>
          <w:rFonts w:ascii="Times New Roman" w:hAnsi="Times New Roman" w:cs="Times New Roman"/>
          <w:b/>
          <w:bCs/>
          <w:sz w:val="28"/>
          <w:szCs w:val="28"/>
        </w:rPr>
        <w:t xml:space="preserve">    администрация                                                                    «Усть-Лэкчим»</w:t>
      </w:r>
    </w:p>
    <w:p w:rsidR="000800F0" w:rsidRPr="00F97BE9" w:rsidRDefault="000800F0" w:rsidP="00F97BE9">
      <w:pPr>
        <w:pStyle w:val="Heading1"/>
        <w:jc w:val="center"/>
      </w:pPr>
    </w:p>
    <w:p w:rsidR="000800F0" w:rsidRPr="00F97BE9" w:rsidRDefault="000800F0" w:rsidP="00F97B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E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0800F0" w:rsidRPr="00F97BE9" w:rsidRDefault="000800F0" w:rsidP="00F97BE9">
      <w:pPr>
        <w:tabs>
          <w:tab w:val="left" w:pos="4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7BE9">
        <w:rPr>
          <w:rFonts w:ascii="Times New Roman" w:hAnsi="Times New Roman" w:cs="Times New Roman"/>
          <w:b/>
          <w:bCs/>
          <w:sz w:val="28"/>
          <w:szCs w:val="28"/>
        </w:rPr>
        <w:t>ШУ</w:t>
      </w:r>
      <w:r w:rsidRPr="00F97BE9">
        <w:rPr>
          <w:rFonts w:ascii="Times New Roman" w:hAnsi="Times New Roman" w:cs="Times New Roman"/>
          <w:b/>
          <w:bCs/>
          <w:sz w:val="28"/>
          <w:szCs w:val="28"/>
          <w:lang w:val="de-DE"/>
        </w:rPr>
        <w:t>Ö</w:t>
      </w:r>
      <w:r w:rsidRPr="00F97BE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97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800F0" w:rsidRPr="00F97BE9" w:rsidRDefault="000800F0" w:rsidP="00F97BE9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0800F0" w:rsidRPr="00F97BE9" w:rsidRDefault="000800F0" w:rsidP="00F97BE9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F97BE9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97B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F97BE9">
        <w:rPr>
          <w:rFonts w:ascii="Times New Roman" w:hAnsi="Times New Roman" w:cs="Times New Roman"/>
          <w:sz w:val="28"/>
          <w:szCs w:val="28"/>
        </w:rPr>
        <w:t xml:space="preserve">  2017 года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0800F0" w:rsidRDefault="000800F0" w:rsidP="00F97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0F0" w:rsidRPr="00F97BE9" w:rsidRDefault="000800F0" w:rsidP="00F97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BE9">
        <w:rPr>
          <w:rFonts w:ascii="Times New Roman" w:hAnsi="Times New Roman" w:cs="Times New Roman"/>
          <w:sz w:val="28"/>
          <w:szCs w:val="28"/>
        </w:rPr>
        <w:t>(Республика Коми, Корткеросский район, п. Усть-Лэкчим)</w:t>
      </w: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800F0" w:rsidRPr="00F97BE9" w:rsidRDefault="000800F0" w:rsidP="00F97BE9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97BE9">
        <w:rPr>
          <w:b/>
          <w:bCs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</w:t>
      </w: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E9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 сельского поселения «</w:t>
      </w:r>
      <w:r>
        <w:rPr>
          <w:sz w:val="28"/>
          <w:szCs w:val="28"/>
        </w:rPr>
        <w:t>Усть-Лэкчим</w:t>
      </w:r>
      <w:r w:rsidRPr="00F97BE9">
        <w:rPr>
          <w:sz w:val="28"/>
          <w:szCs w:val="28"/>
        </w:rPr>
        <w:t>»,</w:t>
      </w: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E9">
        <w:rPr>
          <w:sz w:val="28"/>
          <w:szCs w:val="28"/>
        </w:rPr>
        <w:t> </w:t>
      </w:r>
    </w:p>
    <w:p w:rsidR="000800F0" w:rsidRPr="00F97BE9" w:rsidRDefault="000800F0" w:rsidP="00C471B2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97BE9">
        <w:rPr>
          <w:b/>
          <w:bCs/>
          <w:sz w:val="28"/>
          <w:szCs w:val="28"/>
        </w:rPr>
        <w:t>ПОСТАНОВЛЯЮ:</w:t>
      </w:r>
    </w:p>
    <w:p w:rsidR="000800F0" w:rsidRPr="00F97BE9" w:rsidRDefault="000800F0" w:rsidP="00C471B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F97B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7BE9">
        <w:rPr>
          <w:sz w:val="28"/>
          <w:szCs w:val="28"/>
        </w:rPr>
        <w:t>Утвердить План мероприятий по пожарно-профилактической работе в жилом секторе и на объектах с массовым пребывание</w:t>
      </w:r>
      <w:r>
        <w:rPr>
          <w:sz w:val="28"/>
          <w:szCs w:val="28"/>
        </w:rPr>
        <w:t>м</w:t>
      </w:r>
      <w:r w:rsidRPr="00F97BE9">
        <w:rPr>
          <w:sz w:val="28"/>
          <w:szCs w:val="28"/>
        </w:rPr>
        <w:t xml:space="preserve"> людей в границах муниципального образования сельского поселения «</w:t>
      </w:r>
      <w:r>
        <w:rPr>
          <w:sz w:val="28"/>
          <w:szCs w:val="28"/>
        </w:rPr>
        <w:t>Усть-Лэкчим</w:t>
      </w:r>
      <w:r w:rsidRPr="00F97BE9">
        <w:rPr>
          <w:sz w:val="28"/>
          <w:szCs w:val="28"/>
        </w:rPr>
        <w:t>», согласно приложению к настоящему постановлению.</w:t>
      </w:r>
    </w:p>
    <w:p w:rsidR="000800F0" w:rsidRPr="00F97BE9" w:rsidRDefault="000800F0" w:rsidP="00F97B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7BE9">
        <w:rPr>
          <w:sz w:val="28"/>
          <w:szCs w:val="28"/>
        </w:rPr>
        <w:t>Разместить данное постановление на официальном сайте администрации МО СП «</w:t>
      </w:r>
      <w:r>
        <w:rPr>
          <w:sz w:val="28"/>
          <w:szCs w:val="28"/>
        </w:rPr>
        <w:t>Усть-Лэкчим</w:t>
      </w:r>
      <w:r w:rsidRPr="00F97BE9">
        <w:rPr>
          <w:sz w:val="28"/>
          <w:szCs w:val="28"/>
        </w:rPr>
        <w:t>» в сети «Интернет».</w:t>
      </w:r>
    </w:p>
    <w:p w:rsidR="000800F0" w:rsidRDefault="000800F0" w:rsidP="00F97B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7BE9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F97BE9">
        <w:rPr>
          <w:sz w:val="28"/>
          <w:szCs w:val="28"/>
        </w:rPr>
        <w:t>остановления оставляю за собой.</w:t>
      </w:r>
    </w:p>
    <w:p w:rsidR="000800F0" w:rsidRDefault="000800F0" w:rsidP="00F97BE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BE9">
        <w:rPr>
          <w:sz w:val="28"/>
          <w:szCs w:val="28"/>
        </w:rPr>
        <w:t> </w:t>
      </w:r>
    </w:p>
    <w:p w:rsidR="000800F0" w:rsidRPr="00F97BE9" w:rsidRDefault="000800F0" w:rsidP="00F97BE9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А.М.Меникова</w:t>
      </w:r>
    </w:p>
    <w:p w:rsidR="000800F0" w:rsidRPr="00F97BE9" w:rsidRDefault="000800F0" w:rsidP="00F97BE9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Default="000800F0" w:rsidP="00BB5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0F0" w:rsidRPr="00F97BE9" w:rsidRDefault="000800F0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7BE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800F0" w:rsidRPr="00F97BE9" w:rsidRDefault="000800F0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7BE9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00F0" w:rsidRPr="00F97BE9" w:rsidRDefault="000800F0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7BE9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800F0" w:rsidRPr="00F97BE9" w:rsidRDefault="000800F0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7BE9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«Усть-Лэкчим»</w:t>
      </w:r>
    </w:p>
    <w:p w:rsidR="000800F0" w:rsidRPr="00F97BE9" w:rsidRDefault="000800F0" w:rsidP="00BB5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7BE9">
        <w:rPr>
          <w:rFonts w:ascii="Times New Roman" w:hAnsi="Times New Roman" w:cs="Times New Roman"/>
          <w:sz w:val="24"/>
          <w:szCs w:val="24"/>
          <w:lang w:eastAsia="ru-RU"/>
        </w:rPr>
        <w:t>от 15 сентября</w:t>
      </w:r>
      <w:r w:rsidRPr="00F97BE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7BE9">
        <w:rPr>
          <w:rFonts w:ascii="Times New Roman" w:hAnsi="Times New Roman" w:cs="Times New Roman"/>
          <w:sz w:val="24"/>
          <w:szCs w:val="24"/>
          <w:lang w:eastAsia="ru-RU"/>
        </w:rPr>
        <w:t>2017 г.  № 51</w:t>
      </w:r>
      <w:bookmarkStart w:id="0" w:name="_GoBack"/>
      <w:bookmarkEnd w:id="0"/>
    </w:p>
    <w:p w:rsidR="000800F0" w:rsidRDefault="000800F0" w:rsidP="00BB5F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0F0" w:rsidRDefault="000800F0" w:rsidP="00BB5F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B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7B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F97B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7B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по пожарно-профилактической работе в жилом секторе и на объектах с массовым пребывание людей в границах 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Усть-Лэкчим</w:t>
      </w:r>
      <w:r w:rsidRPr="00F97B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00F0" w:rsidRPr="00F97BE9" w:rsidRDefault="000800F0" w:rsidP="00BB5F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515" w:type="dxa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"/>
        <w:gridCol w:w="550"/>
        <w:gridCol w:w="15"/>
        <w:gridCol w:w="5522"/>
        <w:gridCol w:w="15"/>
        <w:gridCol w:w="1794"/>
        <w:gridCol w:w="15"/>
        <w:gridCol w:w="2574"/>
        <w:gridCol w:w="15"/>
      </w:tblGrid>
      <w:tr w:rsidR="000800F0" w:rsidRPr="00F97BE9" w:rsidTr="00F97BE9">
        <w:trPr>
          <w:gridAfter w:val="1"/>
          <w:wAfter w:w="15" w:type="dxa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800F0" w:rsidRPr="00F97BE9" w:rsidTr="00F97BE9">
        <w:trPr>
          <w:gridAfter w:val="1"/>
          <w:wAfter w:w="15" w:type="dxa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«Усть-Лэкчим»</w:t>
            </w:r>
          </w:p>
        </w:tc>
      </w:tr>
      <w:tr w:rsidR="000800F0" w:rsidRPr="00F97BE9" w:rsidTr="00F97BE9">
        <w:trPr>
          <w:gridBefore w:val="1"/>
          <w:wBefore w:w="15" w:type="dxa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«Усть-Лэкчим»</w:t>
            </w:r>
          </w:p>
        </w:tc>
      </w:tr>
      <w:tr w:rsidR="000800F0" w:rsidRPr="00F97BE9" w:rsidTr="00F97BE9">
        <w:trPr>
          <w:gridBefore w:val="1"/>
          <w:wBefore w:w="15" w:type="dxa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«Усть-Лэкчим»</w:t>
            </w:r>
          </w:p>
        </w:tc>
      </w:tr>
      <w:tr w:rsidR="000800F0" w:rsidRPr="00F97BE9" w:rsidTr="00F97BE9">
        <w:trPr>
          <w:gridBefore w:val="1"/>
          <w:wBefore w:w="15" w:type="dxa"/>
          <w:tblCellSpacing w:w="0" w:type="dxa"/>
        </w:trPr>
        <w:tc>
          <w:tcPr>
            <w:tcW w:w="5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00F0" w:rsidRPr="00F97BE9" w:rsidRDefault="000800F0" w:rsidP="00F97B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«Усть-Лэкчим», специалисты ГУ РК «Центр по предоставлению государственных услуг в сфере социальной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Корткеросского</w:t>
            </w:r>
            <w:r w:rsidRPr="00F9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</w:tbl>
    <w:p w:rsidR="000800F0" w:rsidRPr="00F97BE9" w:rsidRDefault="000800F0" w:rsidP="00BB5FCB">
      <w:pPr>
        <w:rPr>
          <w:rFonts w:ascii="Times New Roman" w:hAnsi="Times New Roman" w:cs="Times New Roman"/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Pr="00F97BE9" w:rsidRDefault="000800F0" w:rsidP="006939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p w:rsidR="000800F0" w:rsidRDefault="000800F0" w:rsidP="0069390C">
      <w:pPr>
        <w:pStyle w:val="NormalWeb"/>
        <w:spacing w:before="0" w:beforeAutospacing="0" w:after="0" w:afterAutospacing="0"/>
        <w:ind w:firstLine="709"/>
        <w:jc w:val="both"/>
      </w:pPr>
    </w:p>
    <w:sectPr w:rsidR="000800F0" w:rsidSect="00F97B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E4"/>
    <w:multiLevelType w:val="multilevel"/>
    <w:tmpl w:val="934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2E"/>
    <w:rsid w:val="000800F0"/>
    <w:rsid w:val="00371C0D"/>
    <w:rsid w:val="00446828"/>
    <w:rsid w:val="005F116D"/>
    <w:rsid w:val="0069390C"/>
    <w:rsid w:val="006A1610"/>
    <w:rsid w:val="006F657A"/>
    <w:rsid w:val="0085050F"/>
    <w:rsid w:val="008969A3"/>
    <w:rsid w:val="00913D2E"/>
    <w:rsid w:val="00AE17E7"/>
    <w:rsid w:val="00B365A9"/>
    <w:rsid w:val="00B8182D"/>
    <w:rsid w:val="00BB5FCB"/>
    <w:rsid w:val="00BE5C07"/>
    <w:rsid w:val="00C471B2"/>
    <w:rsid w:val="00F9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97BE9"/>
    <w:pPr>
      <w:keepNext/>
      <w:spacing w:after="0" w:line="240" w:lineRule="auto"/>
      <w:outlineLvl w:val="0"/>
    </w:pPr>
    <w:rPr>
      <w:rFonts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C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9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3D2E"/>
    <w:rPr>
      <w:b/>
      <w:bCs/>
    </w:rPr>
  </w:style>
  <w:style w:type="paragraph" w:customStyle="1" w:styleId="ConsTitle">
    <w:name w:val="ConsTitle"/>
    <w:uiPriority w:val="99"/>
    <w:rsid w:val="00F97B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link w:val="DefaultParagraphFont"/>
    <w:uiPriority w:val="99"/>
    <w:rsid w:val="00F97B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419</Words>
  <Characters>2390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Специалист</cp:lastModifiedBy>
  <cp:revision>3</cp:revision>
  <cp:lastPrinted>2017-10-20T13:52:00Z</cp:lastPrinted>
  <dcterms:created xsi:type="dcterms:W3CDTF">2017-07-04T05:44:00Z</dcterms:created>
  <dcterms:modified xsi:type="dcterms:W3CDTF">2017-10-20T13:53:00Z</dcterms:modified>
</cp:coreProperties>
</file>