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34"/>
        <w:gridCol w:w="947"/>
        <w:gridCol w:w="909"/>
        <w:gridCol w:w="3573"/>
      </w:tblGrid>
      <w:tr w:rsidR="00894513" w:rsidRPr="0024598D" w:rsidTr="00E91592">
        <w:trPr>
          <w:trHeight w:val="1058"/>
        </w:trPr>
        <w:tc>
          <w:tcPr>
            <w:tcW w:w="3534" w:type="dxa"/>
          </w:tcPr>
          <w:p w:rsidR="00B50C64" w:rsidRPr="00751DB7" w:rsidRDefault="00B50C64" w:rsidP="00B50C6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Лöкчимд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»</w:t>
            </w:r>
          </w:p>
          <w:p w:rsidR="00894513" w:rsidRPr="0024598D" w:rsidRDefault="00B50C64" w:rsidP="00B50C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овмöдчö</w:t>
            </w:r>
            <w:r>
              <w:rPr>
                <w:b/>
                <w:sz w:val="28"/>
                <w:szCs w:val="28"/>
              </w:rPr>
              <w:t>минл</w:t>
            </w:r>
            <w:r w:rsidRPr="00751DB7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н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  <w:r w:rsidR="00894513" w:rsidRPr="002459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894513" w:rsidRPr="0024598D" w:rsidRDefault="00894513" w:rsidP="00E91592">
            <w:pPr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57526641" r:id="rId7"/>
              </w:object>
            </w:r>
          </w:p>
          <w:p w:rsidR="00894513" w:rsidRPr="0024598D" w:rsidRDefault="00894513" w:rsidP="00E91592">
            <w:pPr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B50C64" w:rsidRDefault="00B50C64" w:rsidP="00B50C6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Администрация</w:t>
            </w:r>
          </w:p>
          <w:p w:rsidR="00B50C64" w:rsidRDefault="00B50C64" w:rsidP="00B50C6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894513" w:rsidRPr="0024598D" w:rsidRDefault="00B50C64" w:rsidP="00B50C64">
            <w:pPr>
              <w:jc w:val="center"/>
              <w:rPr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Усть-Лэкчим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894513" w:rsidRPr="0024598D" w:rsidTr="00E91592">
        <w:trPr>
          <w:cantSplit/>
          <w:trHeight w:val="569"/>
        </w:trPr>
        <w:tc>
          <w:tcPr>
            <w:tcW w:w="8962" w:type="dxa"/>
            <w:gridSpan w:val="4"/>
          </w:tcPr>
          <w:p w:rsidR="00894513" w:rsidRPr="0024598D" w:rsidRDefault="00894513" w:rsidP="00E91592">
            <w:pPr>
              <w:rPr>
                <w:b/>
                <w:sz w:val="28"/>
                <w:szCs w:val="28"/>
              </w:rPr>
            </w:pPr>
          </w:p>
          <w:p w:rsidR="00894513" w:rsidRPr="0024598D" w:rsidRDefault="00894513" w:rsidP="00E91592">
            <w:pPr>
              <w:pStyle w:val="1"/>
              <w:jc w:val="center"/>
              <w:rPr>
                <w:b/>
                <w:szCs w:val="28"/>
              </w:rPr>
            </w:pPr>
            <w:proofErr w:type="gramStart"/>
            <w:r w:rsidRPr="0024598D">
              <w:rPr>
                <w:b/>
                <w:szCs w:val="28"/>
              </w:rPr>
              <w:t>ШУÖМ</w:t>
            </w:r>
            <w:proofErr w:type="gramEnd"/>
          </w:p>
          <w:p w:rsidR="00894513" w:rsidRPr="0024598D" w:rsidRDefault="00894513" w:rsidP="00E91592">
            <w:pPr>
              <w:jc w:val="center"/>
              <w:rPr>
                <w:sz w:val="28"/>
                <w:szCs w:val="28"/>
              </w:rPr>
            </w:pPr>
          </w:p>
        </w:tc>
      </w:tr>
      <w:tr w:rsidR="00894513" w:rsidRPr="0024598D" w:rsidTr="00E91592">
        <w:trPr>
          <w:cantSplit/>
          <w:trHeight w:val="873"/>
        </w:trPr>
        <w:tc>
          <w:tcPr>
            <w:tcW w:w="8962" w:type="dxa"/>
            <w:gridSpan w:val="4"/>
          </w:tcPr>
          <w:p w:rsidR="00894513" w:rsidRPr="0024598D" w:rsidRDefault="00894513" w:rsidP="00E91592">
            <w:pPr>
              <w:jc w:val="center"/>
              <w:rPr>
                <w:b/>
                <w:sz w:val="28"/>
                <w:szCs w:val="28"/>
              </w:rPr>
            </w:pPr>
            <w:r w:rsidRPr="0024598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94513" w:rsidRPr="0024598D" w:rsidTr="00E91592">
        <w:trPr>
          <w:cantSplit/>
          <w:trHeight w:val="545"/>
        </w:trPr>
        <w:tc>
          <w:tcPr>
            <w:tcW w:w="4481" w:type="dxa"/>
            <w:gridSpan w:val="2"/>
          </w:tcPr>
          <w:p w:rsidR="00894513" w:rsidRPr="0024598D" w:rsidRDefault="00D938F1" w:rsidP="00C4665A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4665A">
              <w:rPr>
                <w:szCs w:val="28"/>
              </w:rPr>
              <w:t>06 мая</w:t>
            </w:r>
            <w:r w:rsidR="00821BE1">
              <w:rPr>
                <w:szCs w:val="28"/>
              </w:rPr>
              <w:t xml:space="preserve"> </w:t>
            </w:r>
            <w:r w:rsidR="00894513">
              <w:rPr>
                <w:szCs w:val="28"/>
              </w:rPr>
              <w:t>20</w:t>
            </w:r>
            <w:r w:rsidR="00C4665A">
              <w:rPr>
                <w:szCs w:val="28"/>
              </w:rPr>
              <w:t>20</w:t>
            </w:r>
            <w:r w:rsidR="00894513" w:rsidRPr="0024598D">
              <w:rPr>
                <w:szCs w:val="28"/>
              </w:rPr>
              <w:t xml:space="preserve"> года </w:t>
            </w:r>
          </w:p>
        </w:tc>
        <w:tc>
          <w:tcPr>
            <w:tcW w:w="4482" w:type="dxa"/>
            <w:gridSpan w:val="2"/>
          </w:tcPr>
          <w:p w:rsidR="00894513" w:rsidRPr="0024598D" w:rsidRDefault="008329F4" w:rsidP="00E9159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BF0097">
              <w:rPr>
                <w:b/>
                <w:sz w:val="28"/>
                <w:szCs w:val="28"/>
              </w:rPr>
              <w:t xml:space="preserve"> </w:t>
            </w:r>
            <w:r w:rsidR="00C4665A">
              <w:rPr>
                <w:b/>
                <w:sz w:val="28"/>
                <w:szCs w:val="28"/>
              </w:rPr>
              <w:t>12</w:t>
            </w:r>
          </w:p>
          <w:p w:rsidR="00894513" w:rsidRPr="0024598D" w:rsidRDefault="00894513" w:rsidP="00E91592">
            <w:pPr>
              <w:jc w:val="right"/>
              <w:rPr>
                <w:b/>
                <w:sz w:val="28"/>
                <w:szCs w:val="28"/>
              </w:rPr>
            </w:pPr>
            <w:r w:rsidRPr="0024598D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894513" w:rsidRPr="0024598D" w:rsidRDefault="00894513" w:rsidP="00894513">
      <w:pPr>
        <w:rPr>
          <w:sz w:val="28"/>
          <w:szCs w:val="28"/>
        </w:rPr>
      </w:pPr>
    </w:p>
    <w:p w:rsidR="00894513" w:rsidRPr="0024598D" w:rsidRDefault="00894513" w:rsidP="00894513">
      <w:pPr>
        <w:jc w:val="center"/>
        <w:rPr>
          <w:sz w:val="28"/>
          <w:szCs w:val="28"/>
        </w:rPr>
      </w:pPr>
      <w:r w:rsidRPr="0024598D">
        <w:rPr>
          <w:sz w:val="28"/>
          <w:szCs w:val="28"/>
        </w:rPr>
        <w:t>(Республ</w:t>
      </w:r>
      <w:r w:rsidR="00B50C64">
        <w:rPr>
          <w:sz w:val="28"/>
          <w:szCs w:val="28"/>
        </w:rPr>
        <w:t xml:space="preserve">ика Коми, </w:t>
      </w:r>
      <w:proofErr w:type="spellStart"/>
      <w:r w:rsidR="00B50C64">
        <w:rPr>
          <w:sz w:val="28"/>
          <w:szCs w:val="28"/>
        </w:rPr>
        <w:t>Корткеросский</w:t>
      </w:r>
      <w:proofErr w:type="spellEnd"/>
      <w:r w:rsidR="00B50C64">
        <w:rPr>
          <w:sz w:val="28"/>
          <w:szCs w:val="28"/>
        </w:rPr>
        <w:t xml:space="preserve"> район,</w:t>
      </w:r>
      <w:r w:rsidR="00C4665A">
        <w:rPr>
          <w:sz w:val="28"/>
          <w:szCs w:val="28"/>
        </w:rPr>
        <w:t xml:space="preserve"> </w:t>
      </w:r>
      <w:proofErr w:type="spellStart"/>
      <w:r w:rsidR="00C4665A">
        <w:rPr>
          <w:sz w:val="28"/>
          <w:szCs w:val="28"/>
        </w:rPr>
        <w:t>п</w:t>
      </w:r>
      <w:proofErr w:type="gramStart"/>
      <w:r w:rsidR="00C4665A">
        <w:rPr>
          <w:sz w:val="28"/>
          <w:szCs w:val="28"/>
        </w:rPr>
        <w:t>.У</w:t>
      </w:r>
      <w:proofErr w:type="gramEnd"/>
      <w:r w:rsidR="00C4665A">
        <w:rPr>
          <w:sz w:val="28"/>
          <w:szCs w:val="28"/>
        </w:rPr>
        <w:t>сть-Лэкчим</w:t>
      </w:r>
      <w:proofErr w:type="spellEnd"/>
      <w:r w:rsidRPr="0024598D">
        <w:rPr>
          <w:sz w:val="28"/>
          <w:szCs w:val="28"/>
        </w:rPr>
        <w:t>)</w:t>
      </w:r>
    </w:p>
    <w:p w:rsidR="00894513" w:rsidRPr="0024598D" w:rsidRDefault="00894513" w:rsidP="00894513">
      <w:pPr>
        <w:rPr>
          <w:sz w:val="28"/>
          <w:szCs w:val="28"/>
        </w:rPr>
      </w:pPr>
    </w:p>
    <w:p w:rsidR="008329F4" w:rsidRPr="00BF0097" w:rsidRDefault="008329F4" w:rsidP="008329F4">
      <w:pPr>
        <w:jc w:val="center"/>
        <w:rPr>
          <w:b/>
          <w:sz w:val="32"/>
          <w:szCs w:val="32"/>
        </w:rPr>
      </w:pPr>
      <w:r w:rsidRPr="00BF0097">
        <w:rPr>
          <w:b/>
          <w:sz w:val="32"/>
          <w:szCs w:val="32"/>
        </w:rPr>
        <w:t>Об утверждении м</w:t>
      </w:r>
      <w:r w:rsidR="00A56E66" w:rsidRPr="00BF0097">
        <w:rPr>
          <w:b/>
          <w:sz w:val="32"/>
          <w:szCs w:val="32"/>
        </w:rPr>
        <w:t>униципальной</w:t>
      </w:r>
      <w:r w:rsidRPr="00BF0097">
        <w:rPr>
          <w:b/>
          <w:sz w:val="32"/>
          <w:szCs w:val="32"/>
        </w:rPr>
        <w:t xml:space="preserve"> Программы </w:t>
      </w:r>
    </w:p>
    <w:p w:rsidR="008329F4" w:rsidRPr="00BF0097" w:rsidRDefault="008329F4" w:rsidP="008329F4">
      <w:pPr>
        <w:jc w:val="center"/>
        <w:rPr>
          <w:b/>
          <w:sz w:val="32"/>
          <w:szCs w:val="32"/>
        </w:rPr>
      </w:pPr>
      <w:r w:rsidRPr="00BF0097">
        <w:rPr>
          <w:b/>
          <w:sz w:val="32"/>
          <w:szCs w:val="32"/>
        </w:rPr>
        <w:t>«Энергосбережение и повышение энергетической эффективности муниципального образования сельского поселения «</w:t>
      </w:r>
      <w:proofErr w:type="spellStart"/>
      <w:r w:rsidR="00C4665A">
        <w:rPr>
          <w:b/>
          <w:sz w:val="32"/>
          <w:szCs w:val="32"/>
        </w:rPr>
        <w:t>Усть-Лэкчим</w:t>
      </w:r>
      <w:proofErr w:type="spellEnd"/>
      <w:r w:rsidRPr="00BF0097">
        <w:rPr>
          <w:b/>
          <w:sz w:val="32"/>
          <w:szCs w:val="32"/>
        </w:rPr>
        <w:t xml:space="preserve">» </w:t>
      </w:r>
    </w:p>
    <w:p w:rsidR="008329F4" w:rsidRPr="00BF0097" w:rsidRDefault="008329F4" w:rsidP="008329F4">
      <w:pPr>
        <w:jc w:val="center"/>
        <w:rPr>
          <w:b/>
          <w:sz w:val="32"/>
          <w:szCs w:val="32"/>
        </w:rPr>
      </w:pPr>
      <w:r w:rsidRPr="00BF0097">
        <w:rPr>
          <w:b/>
          <w:sz w:val="32"/>
          <w:szCs w:val="32"/>
        </w:rPr>
        <w:t>на 20</w:t>
      </w:r>
      <w:r w:rsidR="00C4665A" w:rsidRPr="00C4665A">
        <w:rPr>
          <w:b/>
          <w:sz w:val="32"/>
          <w:szCs w:val="32"/>
        </w:rPr>
        <w:t xml:space="preserve">20 </w:t>
      </w:r>
      <w:r w:rsidRPr="00BF0097">
        <w:rPr>
          <w:b/>
          <w:sz w:val="32"/>
          <w:szCs w:val="32"/>
        </w:rPr>
        <w:t>- 20</w:t>
      </w:r>
      <w:r w:rsidR="00C4665A">
        <w:rPr>
          <w:b/>
          <w:sz w:val="32"/>
          <w:szCs w:val="32"/>
        </w:rPr>
        <w:t>2</w:t>
      </w:r>
      <w:r w:rsidR="00C4665A" w:rsidRPr="00C4665A">
        <w:rPr>
          <w:b/>
          <w:sz w:val="32"/>
          <w:szCs w:val="32"/>
        </w:rPr>
        <w:t>2</w:t>
      </w:r>
      <w:r w:rsidRPr="00BF0097">
        <w:rPr>
          <w:b/>
          <w:sz w:val="32"/>
          <w:szCs w:val="32"/>
        </w:rPr>
        <w:t xml:space="preserve"> годы»</w:t>
      </w:r>
    </w:p>
    <w:p w:rsidR="00F779CB" w:rsidRDefault="00F779CB" w:rsidP="00894513">
      <w:pPr>
        <w:jc w:val="center"/>
        <w:rPr>
          <w:b/>
          <w:sz w:val="28"/>
          <w:szCs w:val="28"/>
        </w:rPr>
      </w:pPr>
    </w:p>
    <w:p w:rsidR="00D46AFE" w:rsidRDefault="00ED7791" w:rsidP="00D46AFE">
      <w:pPr>
        <w:ind w:firstLine="708"/>
        <w:jc w:val="both"/>
        <w:rPr>
          <w:sz w:val="28"/>
          <w:szCs w:val="28"/>
        </w:rPr>
      </w:pPr>
      <w:r w:rsidRPr="00AA5CD4">
        <w:rPr>
          <w:sz w:val="28"/>
          <w:szCs w:val="28"/>
        </w:rPr>
        <w:t>Руководствуясь Федеральными законами от 06</w:t>
      </w:r>
      <w:r w:rsidR="00FE6600">
        <w:rPr>
          <w:sz w:val="28"/>
          <w:szCs w:val="28"/>
        </w:rPr>
        <w:t>.10.</w:t>
      </w:r>
      <w:r w:rsidRPr="00AA5CD4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="00C4665A">
        <w:rPr>
          <w:sz w:val="28"/>
          <w:szCs w:val="28"/>
        </w:rPr>
        <w:t>Усть-Лэкчим</w:t>
      </w:r>
      <w:proofErr w:type="spellEnd"/>
      <w:r w:rsidRPr="00AA5CD4">
        <w:rPr>
          <w:sz w:val="28"/>
          <w:szCs w:val="28"/>
        </w:rPr>
        <w:t xml:space="preserve">», и в целях обеспечения </w:t>
      </w:r>
      <w:r w:rsidR="00D46AFE">
        <w:rPr>
          <w:sz w:val="28"/>
          <w:szCs w:val="28"/>
        </w:rPr>
        <w:t>энергосбережения и повышения</w:t>
      </w:r>
      <w:r w:rsidR="00D46AFE" w:rsidRPr="008329F4">
        <w:rPr>
          <w:sz w:val="28"/>
          <w:szCs w:val="28"/>
        </w:rPr>
        <w:t xml:space="preserve"> энергетической эффективности муниципального образования сельского поселения «</w:t>
      </w:r>
      <w:proofErr w:type="spellStart"/>
      <w:r w:rsidR="00C4665A">
        <w:rPr>
          <w:sz w:val="28"/>
          <w:szCs w:val="28"/>
        </w:rPr>
        <w:t>Усть-Лэкчим</w:t>
      </w:r>
      <w:proofErr w:type="spellEnd"/>
      <w:r w:rsidR="00D46AFE" w:rsidRPr="008329F4">
        <w:rPr>
          <w:sz w:val="28"/>
          <w:szCs w:val="28"/>
        </w:rPr>
        <w:t>»</w:t>
      </w:r>
      <w:r w:rsidR="00FE6600">
        <w:rPr>
          <w:sz w:val="28"/>
          <w:szCs w:val="28"/>
        </w:rPr>
        <w:t>,</w:t>
      </w:r>
    </w:p>
    <w:p w:rsidR="00D46AFE" w:rsidRDefault="00D46AFE" w:rsidP="00D46AFE">
      <w:pPr>
        <w:ind w:firstLine="708"/>
        <w:jc w:val="both"/>
        <w:rPr>
          <w:sz w:val="28"/>
          <w:szCs w:val="28"/>
        </w:rPr>
      </w:pPr>
    </w:p>
    <w:p w:rsidR="002F12AB" w:rsidRDefault="002F12AB" w:rsidP="00D46AFE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2F12AB" w:rsidRDefault="002F12AB" w:rsidP="004D4ACF">
      <w:pPr>
        <w:jc w:val="both"/>
        <w:rPr>
          <w:b/>
          <w:sz w:val="28"/>
          <w:szCs w:val="28"/>
        </w:rPr>
      </w:pPr>
    </w:p>
    <w:p w:rsidR="008329F4" w:rsidRDefault="008329F4" w:rsidP="008329F4">
      <w:pPr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8329F4">
        <w:rPr>
          <w:sz w:val="28"/>
          <w:szCs w:val="28"/>
        </w:rPr>
        <w:t>Утвердить муниципальн</w:t>
      </w:r>
      <w:r>
        <w:rPr>
          <w:sz w:val="28"/>
          <w:szCs w:val="28"/>
        </w:rPr>
        <w:t>ую</w:t>
      </w:r>
      <w:r w:rsidRPr="008329F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329F4">
        <w:rPr>
          <w:sz w:val="28"/>
          <w:szCs w:val="28"/>
        </w:rPr>
        <w:t xml:space="preserve"> «Энергосбережение и повышение энергетической эффективности муниципального образования сельского поселения «</w:t>
      </w:r>
      <w:proofErr w:type="spellStart"/>
      <w:r w:rsidR="00C4665A">
        <w:rPr>
          <w:sz w:val="28"/>
          <w:szCs w:val="28"/>
        </w:rPr>
        <w:t>Усть-Лэкчим</w:t>
      </w:r>
      <w:proofErr w:type="spellEnd"/>
      <w:r w:rsidRPr="008329F4">
        <w:rPr>
          <w:sz w:val="28"/>
          <w:szCs w:val="28"/>
        </w:rPr>
        <w:t>» на 20</w:t>
      </w:r>
      <w:r w:rsidR="00C4665A">
        <w:rPr>
          <w:sz w:val="28"/>
          <w:szCs w:val="28"/>
        </w:rPr>
        <w:t>20</w:t>
      </w:r>
      <w:r w:rsidRPr="008329F4">
        <w:rPr>
          <w:sz w:val="28"/>
          <w:szCs w:val="28"/>
        </w:rPr>
        <w:t xml:space="preserve"> - 20</w:t>
      </w:r>
      <w:r w:rsidR="00C4665A">
        <w:rPr>
          <w:sz w:val="28"/>
          <w:szCs w:val="28"/>
        </w:rPr>
        <w:t>22</w:t>
      </w:r>
      <w:r w:rsidRPr="008329F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8329F4" w:rsidRPr="008329F4" w:rsidRDefault="00D46AFE" w:rsidP="00D46AFE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A62342" w:rsidRPr="008329F4" w:rsidRDefault="00A62342" w:rsidP="008329F4">
      <w:pPr>
        <w:jc w:val="both"/>
        <w:rPr>
          <w:sz w:val="28"/>
          <w:szCs w:val="28"/>
        </w:rPr>
      </w:pPr>
    </w:p>
    <w:p w:rsidR="00394223" w:rsidRDefault="00394223" w:rsidP="00F30410">
      <w:pPr>
        <w:jc w:val="both"/>
        <w:rPr>
          <w:sz w:val="28"/>
          <w:szCs w:val="28"/>
        </w:rPr>
      </w:pPr>
    </w:p>
    <w:p w:rsidR="004D4ACF" w:rsidRDefault="00A62342" w:rsidP="0093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</w:t>
      </w:r>
      <w:r w:rsidR="00C4665A">
        <w:rPr>
          <w:b/>
          <w:sz w:val="28"/>
          <w:szCs w:val="28"/>
        </w:rPr>
        <w:t xml:space="preserve">              </w:t>
      </w:r>
      <w:r w:rsidR="00FE6600">
        <w:rPr>
          <w:b/>
          <w:sz w:val="28"/>
          <w:szCs w:val="28"/>
        </w:rPr>
        <w:t xml:space="preserve">    </w:t>
      </w:r>
      <w:proofErr w:type="spellStart"/>
      <w:r w:rsidR="00C4665A">
        <w:rPr>
          <w:b/>
          <w:sz w:val="28"/>
          <w:szCs w:val="28"/>
        </w:rPr>
        <w:t>А.М.Меникова</w:t>
      </w:r>
      <w:proofErr w:type="spellEnd"/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21"/>
        <w:gridCol w:w="3950"/>
      </w:tblGrid>
      <w:tr w:rsidR="008329F4" w:rsidRPr="0070226A" w:rsidTr="00BF0097">
        <w:tc>
          <w:tcPr>
            <w:tcW w:w="5621" w:type="dxa"/>
          </w:tcPr>
          <w:p w:rsidR="008329F4" w:rsidRPr="0070226A" w:rsidRDefault="008329F4" w:rsidP="008D1ED6">
            <w:pPr>
              <w:jc w:val="both"/>
            </w:pPr>
          </w:p>
        </w:tc>
        <w:tc>
          <w:tcPr>
            <w:tcW w:w="3950" w:type="dxa"/>
          </w:tcPr>
          <w:p w:rsidR="006671BF" w:rsidRDefault="006671BF" w:rsidP="00FE6600">
            <w:pPr>
              <w:jc w:val="center"/>
              <w:rPr>
                <w:sz w:val="22"/>
                <w:szCs w:val="22"/>
              </w:rPr>
            </w:pPr>
          </w:p>
          <w:p w:rsidR="00D46AFE" w:rsidRPr="00BF0097" w:rsidRDefault="008329F4" w:rsidP="00FE6600">
            <w:pPr>
              <w:jc w:val="center"/>
              <w:rPr>
                <w:sz w:val="22"/>
                <w:szCs w:val="22"/>
              </w:rPr>
            </w:pPr>
            <w:r w:rsidRPr="00BF0097">
              <w:rPr>
                <w:sz w:val="22"/>
                <w:szCs w:val="22"/>
              </w:rPr>
              <w:t>Приложение</w:t>
            </w:r>
          </w:p>
          <w:p w:rsidR="00D46AFE" w:rsidRPr="00BF0097" w:rsidRDefault="008329F4" w:rsidP="008D1ED6">
            <w:pPr>
              <w:jc w:val="both"/>
              <w:rPr>
                <w:sz w:val="22"/>
                <w:szCs w:val="22"/>
              </w:rPr>
            </w:pPr>
            <w:r w:rsidRPr="00BF0097">
              <w:rPr>
                <w:sz w:val="22"/>
                <w:szCs w:val="22"/>
              </w:rPr>
              <w:t>к постановлению</w:t>
            </w:r>
            <w:r w:rsidR="00D46AFE" w:rsidRPr="00BF0097">
              <w:rPr>
                <w:sz w:val="22"/>
                <w:szCs w:val="22"/>
              </w:rPr>
              <w:t xml:space="preserve"> администрации </w:t>
            </w:r>
          </w:p>
          <w:p w:rsidR="008329F4" w:rsidRPr="00BF0097" w:rsidRDefault="008329F4" w:rsidP="008D1ED6">
            <w:pPr>
              <w:jc w:val="both"/>
              <w:rPr>
                <w:sz w:val="22"/>
                <w:szCs w:val="22"/>
              </w:rPr>
            </w:pPr>
            <w:r w:rsidRPr="00BF0097">
              <w:rPr>
                <w:sz w:val="22"/>
                <w:szCs w:val="22"/>
              </w:rPr>
              <w:t>сельского поселения «</w:t>
            </w:r>
            <w:proofErr w:type="spellStart"/>
            <w:r w:rsidR="00C4665A">
              <w:rPr>
                <w:sz w:val="22"/>
                <w:szCs w:val="22"/>
              </w:rPr>
              <w:t>Усть-Лэкчим</w:t>
            </w:r>
            <w:proofErr w:type="spellEnd"/>
            <w:r w:rsidRPr="00BF0097">
              <w:rPr>
                <w:sz w:val="22"/>
                <w:szCs w:val="22"/>
              </w:rPr>
              <w:t>»</w:t>
            </w:r>
          </w:p>
          <w:p w:rsidR="008329F4" w:rsidRPr="00BF0097" w:rsidRDefault="00D46AFE" w:rsidP="008D1ED6">
            <w:pPr>
              <w:jc w:val="both"/>
              <w:rPr>
                <w:sz w:val="22"/>
                <w:szCs w:val="22"/>
              </w:rPr>
            </w:pPr>
            <w:r w:rsidRPr="00BF0097">
              <w:rPr>
                <w:sz w:val="22"/>
                <w:szCs w:val="22"/>
              </w:rPr>
              <w:t xml:space="preserve">от </w:t>
            </w:r>
            <w:r w:rsidR="00C4665A">
              <w:rPr>
                <w:sz w:val="22"/>
                <w:szCs w:val="22"/>
              </w:rPr>
              <w:t>06 мая</w:t>
            </w:r>
            <w:r w:rsidR="00821BE1">
              <w:rPr>
                <w:sz w:val="22"/>
                <w:szCs w:val="22"/>
              </w:rPr>
              <w:t xml:space="preserve"> </w:t>
            </w:r>
            <w:r w:rsidR="00C4665A">
              <w:rPr>
                <w:sz w:val="22"/>
                <w:szCs w:val="22"/>
              </w:rPr>
              <w:t>2020</w:t>
            </w:r>
            <w:r w:rsidRPr="00BF0097">
              <w:rPr>
                <w:sz w:val="22"/>
                <w:szCs w:val="22"/>
              </w:rPr>
              <w:t xml:space="preserve"> года </w:t>
            </w:r>
            <w:r w:rsidR="008329F4" w:rsidRPr="00BF0097">
              <w:rPr>
                <w:sz w:val="22"/>
                <w:szCs w:val="22"/>
              </w:rPr>
              <w:t xml:space="preserve"> № </w:t>
            </w:r>
            <w:r w:rsidR="00C4665A">
              <w:rPr>
                <w:sz w:val="22"/>
                <w:szCs w:val="22"/>
              </w:rPr>
              <w:t>12</w:t>
            </w:r>
          </w:p>
          <w:p w:rsidR="008329F4" w:rsidRPr="0070226A" w:rsidRDefault="008329F4" w:rsidP="008D1ED6">
            <w:pPr>
              <w:jc w:val="both"/>
            </w:pPr>
          </w:p>
        </w:tc>
      </w:tr>
    </w:tbl>
    <w:p w:rsidR="008329F4" w:rsidRDefault="008329F4" w:rsidP="008329F4">
      <w:pPr>
        <w:jc w:val="right"/>
      </w:pPr>
    </w:p>
    <w:p w:rsidR="008329F4" w:rsidRPr="00AD733A" w:rsidRDefault="008329F4" w:rsidP="00BF0097">
      <w:pPr>
        <w:jc w:val="center"/>
        <w:rPr>
          <w:b/>
          <w:sz w:val="28"/>
          <w:szCs w:val="28"/>
        </w:rPr>
      </w:pPr>
      <w:r w:rsidRPr="00AD733A">
        <w:rPr>
          <w:b/>
          <w:sz w:val="28"/>
          <w:szCs w:val="28"/>
        </w:rPr>
        <w:t xml:space="preserve">Муниципальная программа </w:t>
      </w:r>
    </w:p>
    <w:p w:rsidR="00D46AFE" w:rsidRDefault="008329F4" w:rsidP="00BF0097">
      <w:pPr>
        <w:jc w:val="center"/>
        <w:rPr>
          <w:b/>
          <w:sz w:val="28"/>
          <w:szCs w:val="28"/>
        </w:rPr>
      </w:pPr>
      <w:r w:rsidRPr="00AD733A"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b/>
          <w:sz w:val="28"/>
          <w:szCs w:val="28"/>
        </w:rPr>
        <w:t>муниципального образования сельского поселения «</w:t>
      </w:r>
      <w:proofErr w:type="spellStart"/>
      <w:r w:rsidR="00C4665A"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 xml:space="preserve">» </w:t>
      </w:r>
    </w:p>
    <w:p w:rsidR="008329F4" w:rsidRPr="00AD733A" w:rsidRDefault="008329F4" w:rsidP="00BF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C4665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- 20</w:t>
      </w:r>
      <w:r w:rsidR="00960C4E">
        <w:rPr>
          <w:b/>
          <w:sz w:val="28"/>
          <w:szCs w:val="28"/>
        </w:rPr>
        <w:t>2</w:t>
      </w:r>
      <w:r w:rsidR="00C4665A">
        <w:rPr>
          <w:b/>
          <w:sz w:val="28"/>
          <w:szCs w:val="28"/>
        </w:rPr>
        <w:t>2</w:t>
      </w:r>
      <w:r w:rsidRPr="00AD733A">
        <w:rPr>
          <w:b/>
          <w:sz w:val="28"/>
          <w:szCs w:val="28"/>
        </w:rPr>
        <w:t xml:space="preserve"> годы»</w:t>
      </w:r>
    </w:p>
    <w:tbl>
      <w:tblPr>
        <w:tblpPr w:leftFromText="180" w:rightFromText="180" w:vertAnchor="page" w:horzAnchor="margin" w:tblpY="48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8329F4" w:rsidRPr="00AD733A" w:rsidTr="008D1ED6">
        <w:trPr>
          <w:trHeight w:val="694"/>
        </w:trPr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BF0097">
              <w:rPr>
                <w:sz w:val="28"/>
                <w:szCs w:val="28"/>
              </w:rPr>
              <w:t>муниципальной</w:t>
            </w:r>
            <w:proofErr w:type="gramEnd"/>
            <w:r w:rsidRPr="00BF0097">
              <w:rPr>
                <w:sz w:val="28"/>
                <w:szCs w:val="28"/>
              </w:rPr>
              <w:t xml:space="preserve"> 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</w:tcPr>
          <w:p w:rsidR="008329F4" w:rsidRPr="00BF0097" w:rsidRDefault="006671BF" w:rsidP="00667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29F4" w:rsidRPr="00BF0097">
              <w:rPr>
                <w:sz w:val="28"/>
                <w:szCs w:val="28"/>
              </w:rPr>
              <w:t>Муниципальная программа «Энергосбережение и повышение энергетической эффективности  муниципального образования сельского поселения «</w:t>
            </w:r>
            <w:proofErr w:type="spellStart"/>
            <w:r w:rsidR="00C4665A">
              <w:rPr>
                <w:sz w:val="28"/>
                <w:szCs w:val="28"/>
              </w:rPr>
              <w:t>Усть-Лэкчим</w:t>
            </w:r>
            <w:proofErr w:type="spellEnd"/>
            <w:r w:rsidR="00960C4E">
              <w:rPr>
                <w:sz w:val="28"/>
                <w:szCs w:val="28"/>
              </w:rPr>
              <w:t>» на 20</w:t>
            </w:r>
            <w:r w:rsidR="00C4665A">
              <w:rPr>
                <w:sz w:val="28"/>
                <w:szCs w:val="28"/>
              </w:rPr>
              <w:t>20</w:t>
            </w:r>
            <w:r w:rsidR="00960C4E">
              <w:rPr>
                <w:sz w:val="28"/>
                <w:szCs w:val="28"/>
              </w:rPr>
              <w:t xml:space="preserve"> – 202</w:t>
            </w:r>
            <w:r w:rsidR="00C4665A">
              <w:rPr>
                <w:sz w:val="28"/>
                <w:szCs w:val="28"/>
              </w:rPr>
              <w:t>2</w:t>
            </w:r>
            <w:r w:rsidR="008329F4" w:rsidRPr="00BF0097">
              <w:rPr>
                <w:sz w:val="28"/>
                <w:szCs w:val="28"/>
              </w:rPr>
              <w:t xml:space="preserve"> гг.</w:t>
            </w:r>
          </w:p>
        </w:tc>
      </w:tr>
      <w:tr w:rsidR="008329F4" w:rsidRPr="00AD733A" w:rsidTr="008D1ED6">
        <w:trPr>
          <w:trHeight w:val="297"/>
        </w:trPr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Ответственный исполнитель</w:t>
            </w:r>
          </w:p>
        </w:tc>
        <w:tc>
          <w:tcPr>
            <w:tcW w:w="6061" w:type="dxa"/>
          </w:tcPr>
          <w:p w:rsidR="008329F4" w:rsidRPr="00BF0097" w:rsidRDefault="00A56E66" w:rsidP="00C4665A">
            <w:pPr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="00C4665A">
              <w:rPr>
                <w:sz w:val="28"/>
                <w:szCs w:val="28"/>
              </w:rPr>
              <w:t>Усть-Лэкчим</w:t>
            </w:r>
            <w:proofErr w:type="spellEnd"/>
            <w:r w:rsidRPr="00BF0097">
              <w:rPr>
                <w:sz w:val="28"/>
                <w:szCs w:val="28"/>
              </w:rPr>
              <w:t>»</w:t>
            </w:r>
          </w:p>
        </w:tc>
      </w:tr>
      <w:tr w:rsidR="008329F4" w:rsidRPr="00AD733A" w:rsidTr="008D1ED6"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Цели муниципальной 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</w:tcPr>
          <w:p w:rsidR="008329F4" w:rsidRPr="00BF0097" w:rsidRDefault="006671BF" w:rsidP="00667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29F4" w:rsidRPr="00BF0097">
              <w:rPr>
                <w:sz w:val="28"/>
                <w:szCs w:val="28"/>
              </w:rPr>
              <w:t>снижение потребления энергоресурсов и повышение энергетической эффективности при производстве, передаче и потреблении, путем реализации энергосберегающих мероприятий, внедрения новых технологий, материалов и оборудования;</w:t>
            </w:r>
          </w:p>
          <w:p w:rsidR="008329F4" w:rsidRPr="00BF0097" w:rsidRDefault="008329F4" w:rsidP="006671BF">
            <w:pPr>
              <w:tabs>
                <w:tab w:val="left" w:pos="983"/>
                <w:tab w:val="left" w:pos="1128"/>
              </w:tabs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-</w:t>
            </w:r>
            <w:r w:rsidR="006671BF">
              <w:rPr>
                <w:sz w:val="28"/>
                <w:szCs w:val="28"/>
              </w:rPr>
              <w:t xml:space="preserve">  </w:t>
            </w:r>
            <w:r w:rsidRPr="00BF0097">
              <w:rPr>
                <w:sz w:val="28"/>
                <w:szCs w:val="28"/>
              </w:rPr>
              <w:t xml:space="preserve">установление необходимых организационных, правовых, технических и технологических, экономических мероприятий, направленных на уменьшение объема потребления энергетических ресурсов муниципальными учреждениями на </w:t>
            </w:r>
            <w:r w:rsidR="00FE6600" w:rsidRPr="00BF0097">
              <w:rPr>
                <w:sz w:val="28"/>
                <w:szCs w:val="28"/>
              </w:rPr>
              <w:t xml:space="preserve">8 </w:t>
            </w:r>
            <w:r w:rsidRPr="00BF0097">
              <w:rPr>
                <w:sz w:val="28"/>
                <w:szCs w:val="28"/>
              </w:rPr>
              <w:t>% к 20</w:t>
            </w:r>
            <w:r w:rsidR="00821BE1">
              <w:rPr>
                <w:sz w:val="28"/>
                <w:szCs w:val="28"/>
              </w:rPr>
              <w:t>2</w:t>
            </w:r>
            <w:r w:rsidR="00C4665A">
              <w:rPr>
                <w:sz w:val="28"/>
                <w:szCs w:val="28"/>
              </w:rPr>
              <w:t>2</w:t>
            </w:r>
            <w:r w:rsidRPr="00BF0097">
              <w:rPr>
                <w:sz w:val="28"/>
                <w:szCs w:val="28"/>
              </w:rPr>
              <w:t xml:space="preserve"> году, с ежегодным снижением энергопотребления не мене</w:t>
            </w:r>
            <w:r w:rsidR="00821BE1">
              <w:rPr>
                <w:sz w:val="28"/>
                <w:szCs w:val="28"/>
              </w:rPr>
              <w:t>е</w:t>
            </w:r>
            <w:r w:rsidRPr="00BF0097">
              <w:rPr>
                <w:sz w:val="28"/>
                <w:szCs w:val="28"/>
              </w:rPr>
              <w:t xml:space="preserve"> чем на 3% н</w:t>
            </w:r>
            <w:r w:rsidR="00C4665A">
              <w:rPr>
                <w:sz w:val="28"/>
                <w:szCs w:val="28"/>
              </w:rPr>
              <w:t>ачиная с 2020</w:t>
            </w:r>
            <w:r w:rsidRPr="00BF0097">
              <w:rPr>
                <w:sz w:val="28"/>
                <w:szCs w:val="28"/>
              </w:rPr>
              <w:t xml:space="preserve"> года в сопоставимых условиях к фактическому потреблению в 201</w:t>
            </w:r>
            <w:r w:rsidR="00C4665A">
              <w:rPr>
                <w:sz w:val="28"/>
                <w:szCs w:val="28"/>
              </w:rPr>
              <w:t>9</w:t>
            </w:r>
            <w:r w:rsidR="00821BE1">
              <w:rPr>
                <w:sz w:val="28"/>
                <w:szCs w:val="28"/>
              </w:rPr>
              <w:t xml:space="preserve"> году.</w:t>
            </w:r>
          </w:p>
        </w:tc>
      </w:tr>
      <w:tr w:rsidR="008329F4" w:rsidRPr="00AD733A" w:rsidTr="008D1ED6">
        <w:tc>
          <w:tcPr>
            <w:tcW w:w="3510" w:type="dxa"/>
            <w:tcBorders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Задачи муниципальной 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8329F4" w:rsidRPr="00BF0097" w:rsidRDefault="008329F4" w:rsidP="00BF0097">
            <w:pPr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- создание системы учета используемых энергоресурсов и системы осуществления расчетов за энергетические ресурсы по показаниям приборов учета;</w:t>
            </w: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- снижение затрат на потребление энергетических ресурсов, в том числе в социальной сфере, жилищно-коммунальном хозяйстве, путем внедрения энергосберегающих приборов,  </w:t>
            </w:r>
            <w:proofErr w:type="spellStart"/>
            <w:r w:rsidRPr="00BF0097">
              <w:rPr>
                <w:sz w:val="28"/>
                <w:szCs w:val="28"/>
              </w:rPr>
              <w:t>энергоэффективного</w:t>
            </w:r>
            <w:proofErr w:type="spellEnd"/>
            <w:r w:rsidRPr="00BF0097">
              <w:rPr>
                <w:sz w:val="28"/>
                <w:szCs w:val="28"/>
              </w:rPr>
              <w:t xml:space="preserve"> оборудования и технологий;</w:t>
            </w:r>
          </w:p>
          <w:p w:rsidR="00D46AFE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- сокращение потерь энергоресурсов при их передаче в системах коммунальной инфраструктуры;</w:t>
            </w:r>
          </w:p>
          <w:p w:rsidR="00D46AFE" w:rsidRPr="00BF0097" w:rsidRDefault="00D46AFE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- внедрение современных технологий </w:t>
            </w:r>
            <w:r w:rsidR="006671BF">
              <w:rPr>
                <w:sz w:val="28"/>
                <w:szCs w:val="28"/>
              </w:rPr>
              <w:t>---</w:t>
            </w:r>
            <w:r w:rsidRPr="00BF0097">
              <w:rPr>
                <w:sz w:val="28"/>
                <w:szCs w:val="28"/>
              </w:rPr>
              <w:lastRenderedPageBreak/>
              <w:t>энергосбережения на предприятиях путем реализации инвестиционных проектов и программ в области повышения энергетической эффективности и энергосбережения;</w:t>
            </w: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- увеличение объема внебюджетных средств, привлекаемых на реализацию мероприятий по энергосбережению и на повышение энергетической эффективности;</w:t>
            </w: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- пропаганда повышения энергетической эффективности и энергосбережения путем вовлечения всех групп потребителей в энергосбережение;</w:t>
            </w: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- увеличение доли использования местных и возобновляемых энергоресурсов, в общем, топливо – энергетическом балансе </w:t>
            </w:r>
            <w:r w:rsidR="00FE6600" w:rsidRPr="00BF0097">
              <w:rPr>
                <w:sz w:val="28"/>
                <w:szCs w:val="28"/>
              </w:rPr>
              <w:t>поселения</w:t>
            </w:r>
            <w:r w:rsidRPr="00BF0097">
              <w:rPr>
                <w:sz w:val="28"/>
                <w:szCs w:val="28"/>
              </w:rPr>
              <w:t>.</w:t>
            </w:r>
          </w:p>
        </w:tc>
      </w:tr>
      <w:tr w:rsidR="008329F4" w:rsidRPr="00AD733A" w:rsidTr="008D1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6"/>
        </w:trPr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lastRenderedPageBreak/>
              <w:t xml:space="preserve"> Сроки и этапы реализации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61" w:type="dxa"/>
          </w:tcPr>
          <w:p w:rsidR="008329F4" w:rsidRPr="00BF0097" w:rsidRDefault="008329F4" w:rsidP="00C4665A">
            <w:pPr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</w:t>
            </w:r>
            <w:r w:rsidR="00BF0097">
              <w:rPr>
                <w:sz w:val="28"/>
                <w:szCs w:val="28"/>
              </w:rPr>
              <w:t>с</w:t>
            </w:r>
            <w:r w:rsidR="004353FD">
              <w:rPr>
                <w:sz w:val="28"/>
                <w:szCs w:val="28"/>
              </w:rPr>
              <w:t xml:space="preserve"> 01.</w:t>
            </w:r>
            <w:bookmarkStart w:id="0" w:name="_GoBack"/>
            <w:bookmarkEnd w:id="0"/>
            <w:r w:rsidR="00C4665A">
              <w:rPr>
                <w:sz w:val="28"/>
                <w:szCs w:val="28"/>
              </w:rPr>
              <w:t>06.2020 по 31.12.2022</w:t>
            </w:r>
            <w:r w:rsidRPr="00BF0097">
              <w:rPr>
                <w:sz w:val="28"/>
                <w:szCs w:val="28"/>
              </w:rPr>
              <w:t xml:space="preserve"> г.г.</w:t>
            </w:r>
          </w:p>
        </w:tc>
      </w:tr>
      <w:tr w:rsidR="008329F4" w:rsidRPr="001A3F2B" w:rsidTr="008D1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0"/>
        </w:trPr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Объемы и источники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BF0097">
              <w:rPr>
                <w:sz w:val="28"/>
                <w:szCs w:val="28"/>
              </w:rPr>
              <w:t>муниципальной</w:t>
            </w:r>
            <w:proofErr w:type="gramEnd"/>
            <w:r w:rsidRPr="00BF0097">
              <w:rPr>
                <w:sz w:val="28"/>
                <w:szCs w:val="28"/>
              </w:rPr>
              <w:t xml:space="preserve"> 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</w:tcPr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>Общий объем финансирования тыс. руб.,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>В том числе: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>С</w:t>
            </w:r>
            <w:r w:rsidR="00C4665A">
              <w:rPr>
                <w:sz w:val="28"/>
                <w:szCs w:val="28"/>
              </w:rPr>
              <w:t>редства местного бюджета    2020</w:t>
            </w:r>
            <w:r w:rsidRPr="00A87C91">
              <w:rPr>
                <w:sz w:val="28"/>
                <w:szCs w:val="28"/>
              </w:rPr>
              <w:t>г.  тыс.</w:t>
            </w:r>
            <w:r w:rsid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>руб.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                        </w:t>
            </w:r>
            <w:r w:rsidR="00A87C91">
              <w:rPr>
                <w:sz w:val="28"/>
                <w:szCs w:val="28"/>
              </w:rPr>
              <w:t xml:space="preserve">                           </w:t>
            </w:r>
            <w:r w:rsidR="00C4665A">
              <w:rPr>
                <w:sz w:val="28"/>
                <w:szCs w:val="28"/>
              </w:rPr>
              <w:t>2021</w:t>
            </w:r>
            <w:r w:rsidRPr="00A87C91">
              <w:rPr>
                <w:sz w:val="28"/>
                <w:szCs w:val="28"/>
              </w:rPr>
              <w:t>г. тыс.</w:t>
            </w:r>
            <w:r w:rsid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>руб.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                        </w:t>
            </w:r>
            <w:r w:rsidR="00B05686" w:rsidRPr="00A87C91">
              <w:rPr>
                <w:sz w:val="28"/>
                <w:szCs w:val="28"/>
              </w:rPr>
              <w:t xml:space="preserve">                         </w:t>
            </w:r>
            <w:r w:rsidR="00A87C91">
              <w:rPr>
                <w:sz w:val="28"/>
                <w:szCs w:val="28"/>
              </w:rPr>
              <w:t xml:space="preserve">  </w:t>
            </w:r>
            <w:r w:rsidR="00C4665A">
              <w:rPr>
                <w:sz w:val="28"/>
                <w:szCs w:val="28"/>
              </w:rPr>
              <w:t>2022</w:t>
            </w:r>
            <w:r w:rsidRPr="00A87C91">
              <w:rPr>
                <w:sz w:val="28"/>
                <w:szCs w:val="28"/>
              </w:rPr>
              <w:t>г. тыс.</w:t>
            </w:r>
            <w:r w:rsid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 xml:space="preserve">руб.                 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Средства республиканского бюджета 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Республики Коми </w:t>
            </w:r>
            <w:r w:rsidR="006671BF">
              <w:rPr>
                <w:sz w:val="28"/>
                <w:szCs w:val="28"/>
              </w:rPr>
              <w:t xml:space="preserve">                        </w:t>
            </w:r>
            <w:r w:rsidRPr="00A87C91">
              <w:rPr>
                <w:sz w:val="28"/>
                <w:szCs w:val="28"/>
              </w:rPr>
              <w:t xml:space="preserve">       </w:t>
            </w:r>
            <w:r w:rsidR="00FE6600" w:rsidRP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 xml:space="preserve">  тыс. руб.,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>Средства</w:t>
            </w:r>
            <w:r w:rsidR="006671BF">
              <w:rPr>
                <w:sz w:val="28"/>
                <w:szCs w:val="28"/>
              </w:rPr>
              <w:t xml:space="preserve"> федерального бюджета    </w:t>
            </w:r>
            <w:r w:rsidRPr="00A87C91">
              <w:rPr>
                <w:sz w:val="28"/>
                <w:szCs w:val="28"/>
              </w:rPr>
              <w:t xml:space="preserve">    </w:t>
            </w:r>
            <w:r w:rsidR="00FE6600" w:rsidRP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 xml:space="preserve"> тыс. руб.,</w:t>
            </w:r>
          </w:p>
          <w:p w:rsidR="008329F4" w:rsidRPr="001A3F2B" w:rsidRDefault="008329F4" w:rsidP="00BF0097">
            <w:pPr>
              <w:jc w:val="both"/>
              <w:rPr>
                <w:sz w:val="28"/>
                <w:szCs w:val="28"/>
                <w:highlight w:val="yellow"/>
              </w:rPr>
            </w:pPr>
            <w:r w:rsidRPr="00A87C91">
              <w:rPr>
                <w:sz w:val="28"/>
                <w:szCs w:val="28"/>
              </w:rPr>
              <w:t>Внебюджетные ис</w:t>
            </w:r>
            <w:r w:rsidR="006671BF">
              <w:rPr>
                <w:sz w:val="28"/>
                <w:szCs w:val="28"/>
              </w:rPr>
              <w:t xml:space="preserve">точники                 </w:t>
            </w:r>
            <w:r w:rsidRPr="00A87C91">
              <w:rPr>
                <w:sz w:val="28"/>
                <w:szCs w:val="28"/>
              </w:rPr>
              <w:t xml:space="preserve">   тыс. руб.,</w:t>
            </w:r>
          </w:p>
        </w:tc>
      </w:tr>
    </w:tbl>
    <w:p w:rsidR="008329F4" w:rsidRPr="00AD733A" w:rsidRDefault="008329F4" w:rsidP="00BF0097">
      <w:pPr>
        <w:jc w:val="center"/>
        <w:rPr>
          <w:sz w:val="26"/>
          <w:szCs w:val="24"/>
        </w:rPr>
      </w:pPr>
    </w:p>
    <w:p w:rsidR="008329F4" w:rsidRPr="00BF0097" w:rsidRDefault="008329F4" w:rsidP="00BF0097">
      <w:pPr>
        <w:numPr>
          <w:ilvl w:val="0"/>
          <w:numId w:val="5"/>
        </w:numPr>
        <w:ind w:left="0"/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 xml:space="preserve">Содержание проблемы и обоснование необходимости ее решения 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программно-целевыми методами.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</w:p>
    <w:p w:rsidR="008329F4" w:rsidRPr="00BF0097" w:rsidRDefault="008329F4" w:rsidP="00BF0097">
      <w:pPr>
        <w:jc w:val="both"/>
        <w:rPr>
          <w:b/>
          <w:sz w:val="28"/>
          <w:szCs w:val="28"/>
        </w:rPr>
      </w:pPr>
      <w:r w:rsidRPr="00BF0097">
        <w:rPr>
          <w:sz w:val="28"/>
          <w:szCs w:val="28"/>
        </w:rPr>
        <w:t xml:space="preserve">        Муниципальное образование сельского поселения «</w:t>
      </w:r>
      <w:proofErr w:type="spellStart"/>
      <w:r w:rsidR="00C4665A">
        <w:rPr>
          <w:sz w:val="28"/>
          <w:szCs w:val="28"/>
        </w:rPr>
        <w:t>Усть-Лэкчим</w:t>
      </w:r>
      <w:proofErr w:type="spellEnd"/>
      <w:r w:rsidRPr="00BF0097">
        <w:rPr>
          <w:sz w:val="28"/>
          <w:szCs w:val="28"/>
        </w:rPr>
        <w:t>» находится на территории муниципального района «Корткеросский» Республики Коми.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Площадь поселения – </w:t>
      </w:r>
      <w:r w:rsidR="00C4665A">
        <w:rPr>
          <w:sz w:val="28"/>
          <w:szCs w:val="28"/>
        </w:rPr>
        <w:t>391</w:t>
      </w:r>
      <w:r w:rsidR="0081173E" w:rsidRPr="001A3F2B">
        <w:rPr>
          <w:sz w:val="28"/>
          <w:szCs w:val="28"/>
        </w:rPr>
        <w:t>,0 га</w:t>
      </w:r>
      <w:r w:rsidRPr="001A3F2B">
        <w:rPr>
          <w:sz w:val="28"/>
          <w:szCs w:val="28"/>
        </w:rPr>
        <w:t>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Административный центр – </w:t>
      </w:r>
      <w:r w:rsidR="00C4665A">
        <w:rPr>
          <w:sz w:val="28"/>
          <w:szCs w:val="28"/>
        </w:rPr>
        <w:t xml:space="preserve">поселок </w:t>
      </w:r>
      <w:proofErr w:type="spellStart"/>
      <w:r w:rsidR="00C4665A">
        <w:rPr>
          <w:sz w:val="28"/>
          <w:szCs w:val="28"/>
        </w:rPr>
        <w:t>Усть-Лэкчим</w:t>
      </w:r>
      <w:proofErr w:type="spellEnd"/>
      <w:r w:rsidR="00C4665A">
        <w:rPr>
          <w:sz w:val="28"/>
          <w:szCs w:val="28"/>
        </w:rPr>
        <w:t>,</w:t>
      </w:r>
      <w:r w:rsidRPr="00BF0097">
        <w:rPr>
          <w:sz w:val="28"/>
          <w:szCs w:val="28"/>
        </w:rPr>
        <w:t xml:space="preserve"> </w:t>
      </w:r>
      <w:r w:rsidR="00821BE1">
        <w:rPr>
          <w:sz w:val="28"/>
          <w:szCs w:val="28"/>
        </w:rPr>
        <w:t xml:space="preserve">расстояние до районного центра </w:t>
      </w:r>
      <w:r w:rsidR="00C4665A">
        <w:rPr>
          <w:sz w:val="28"/>
          <w:szCs w:val="28"/>
        </w:rPr>
        <w:t>14</w:t>
      </w:r>
      <w:r w:rsidRPr="00BF0097">
        <w:rPr>
          <w:sz w:val="28"/>
          <w:szCs w:val="28"/>
        </w:rPr>
        <w:t xml:space="preserve"> км.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На территории поселения расположен</w:t>
      </w:r>
      <w:r w:rsidR="00C4665A">
        <w:rPr>
          <w:sz w:val="28"/>
          <w:szCs w:val="28"/>
        </w:rPr>
        <w:t xml:space="preserve"> один</w:t>
      </w:r>
      <w:r w:rsidRPr="00BF0097">
        <w:rPr>
          <w:sz w:val="28"/>
          <w:szCs w:val="28"/>
        </w:rPr>
        <w:t xml:space="preserve"> населенны</w:t>
      </w:r>
      <w:r w:rsidR="00C4665A">
        <w:rPr>
          <w:sz w:val="28"/>
          <w:szCs w:val="28"/>
        </w:rPr>
        <w:t>й</w:t>
      </w:r>
      <w:r w:rsidRPr="00BF0097">
        <w:rPr>
          <w:sz w:val="28"/>
          <w:szCs w:val="28"/>
        </w:rPr>
        <w:t xml:space="preserve"> пункт.</w:t>
      </w:r>
    </w:p>
    <w:p w:rsidR="008329F4" w:rsidRPr="00BF0097" w:rsidRDefault="008329F4" w:rsidP="00BF0097">
      <w:pPr>
        <w:ind w:firstLine="567"/>
        <w:jc w:val="both"/>
        <w:rPr>
          <w:color w:val="FF0000"/>
          <w:sz w:val="28"/>
          <w:szCs w:val="28"/>
        </w:rPr>
      </w:pPr>
      <w:r w:rsidRPr="00BF0097">
        <w:rPr>
          <w:sz w:val="28"/>
          <w:szCs w:val="28"/>
        </w:rPr>
        <w:t>Численность постоянного насе</w:t>
      </w:r>
      <w:r w:rsidR="00C4665A">
        <w:rPr>
          <w:sz w:val="28"/>
          <w:szCs w:val="28"/>
        </w:rPr>
        <w:t>ления по состоянию на 01.01.2020</w:t>
      </w:r>
      <w:r w:rsidRPr="00BF0097">
        <w:rPr>
          <w:sz w:val="28"/>
          <w:szCs w:val="28"/>
        </w:rPr>
        <w:t xml:space="preserve"> </w:t>
      </w:r>
      <w:r w:rsidR="00A87C91">
        <w:rPr>
          <w:sz w:val="28"/>
          <w:szCs w:val="28"/>
        </w:rPr>
        <w:t xml:space="preserve"> </w:t>
      </w:r>
      <w:r w:rsidRPr="00BF0097">
        <w:rPr>
          <w:sz w:val="28"/>
          <w:szCs w:val="28"/>
        </w:rPr>
        <w:t xml:space="preserve">г. – </w:t>
      </w:r>
      <w:r w:rsidR="00C4665A">
        <w:rPr>
          <w:sz w:val="28"/>
          <w:szCs w:val="28"/>
        </w:rPr>
        <w:t>790</w:t>
      </w:r>
      <w:r w:rsidRPr="00BF0097">
        <w:rPr>
          <w:sz w:val="28"/>
          <w:szCs w:val="28"/>
        </w:rPr>
        <w:t xml:space="preserve"> чел.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Экономика поселения включает в себя следующие группы отраслей:</w:t>
      </w:r>
    </w:p>
    <w:p w:rsidR="008329F4" w:rsidRPr="00BF0097" w:rsidRDefault="008329F4" w:rsidP="00BF0097">
      <w:pPr>
        <w:ind w:firstLine="709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- </w:t>
      </w:r>
      <w:r w:rsidR="00C4665A">
        <w:rPr>
          <w:sz w:val="28"/>
          <w:szCs w:val="28"/>
        </w:rPr>
        <w:t>лесоперерабатывающая</w:t>
      </w:r>
      <w:r w:rsidRPr="00BF0097">
        <w:rPr>
          <w:sz w:val="28"/>
          <w:szCs w:val="28"/>
        </w:rPr>
        <w:t>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В настоящее время экономика и бюджетная сфера сельского поселения «</w:t>
      </w:r>
      <w:proofErr w:type="spellStart"/>
      <w:r w:rsidR="00C4665A">
        <w:rPr>
          <w:sz w:val="28"/>
          <w:szCs w:val="28"/>
        </w:rPr>
        <w:t>Усть-Лэкчим</w:t>
      </w:r>
      <w:proofErr w:type="spellEnd"/>
      <w:r w:rsidRPr="00BF0097">
        <w:rPr>
          <w:sz w:val="28"/>
          <w:szCs w:val="28"/>
        </w:rPr>
        <w:t>» характеризуется повышенной энергоемкостью.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lastRenderedPageBreak/>
        <w:t>Существующий уровень потребления и энергоемкости экономики и социальной сферы муниципального образования приводит к следующим негативным последствиям:</w:t>
      </w:r>
    </w:p>
    <w:p w:rsidR="008329F4" w:rsidRPr="00BF0097" w:rsidRDefault="008329F4" w:rsidP="00BF009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8329F4" w:rsidRPr="00BF0097" w:rsidRDefault="008329F4" w:rsidP="00BF009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культуры, социальной поддержки населения;</w:t>
      </w:r>
    </w:p>
    <w:p w:rsidR="008329F4" w:rsidRPr="00BF0097" w:rsidRDefault="008329F4" w:rsidP="00BF009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8329F4" w:rsidRPr="00BF0097" w:rsidRDefault="008329F4" w:rsidP="00BF009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росту тарифов на тепло- и электроэнергию, повышению бюджетных расходов;</w:t>
      </w:r>
    </w:p>
    <w:p w:rsidR="008329F4" w:rsidRPr="00BF0097" w:rsidRDefault="008329F4" w:rsidP="00BF0097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097">
        <w:rPr>
          <w:rFonts w:ascii="Times New Roman" w:hAnsi="Times New Roman" w:cs="Times New Roman"/>
          <w:sz w:val="28"/>
          <w:szCs w:val="28"/>
        </w:rPr>
        <w:t>росту затрат организаций на оплату топливно-энергетических и коммунальных ресурсов, приводящему к снижению конкурентоспособности и рентабельности их деятельности.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Сложившаяся система контроля над потреблением услуг в муниципальных учреждениях не стимулирует их работников к обеспечению режима энергосбережения. Зачастую при выборе оборудования и приборов систем тепло</w:t>
      </w:r>
      <w:r w:rsidR="00CA790D">
        <w:rPr>
          <w:sz w:val="28"/>
          <w:szCs w:val="28"/>
        </w:rPr>
        <w:t>,</w:t>
      </w:r>
      <w:r w:rsidRPr="00BF0097">
        <w:rPr>
          <w:sz w:val="28"/>
          <w:szCs w:val="28"/>
        </w:rPr>
        <w:t xml:space="preserve"> </w:t>
      </w:r>
      <w:proofErr w:type="spellStart"/>
      <w:r w:rsidR="00CA790D">
        <w:rPr>
          <w:sz w:val="28"/>
          <w:szCs w:val="28"/>
        </w:rPr>
        <w:t>э</w:t>
      </w:r>
      <w:r w:rsidRPr="00BF0097">
        <w:rPr>
          <w:sz w:val="28"/>
          <w:szCs w:val="28"/>
        </w:rPr>
        <w:t>лектр</w:t>
      </w:r>
      <w:r w:rsidR="00CA790D">
        <w:rPr>
          <w:sz w:val="28"/>
          <w:szCs w:val="28"/>
        </w:rPr>
        <w:t>о</w:t>
      </w:r>
      <w:proofErr w:type="spellEnd"/>
      <w:r w:rsidRPr="00BF0097">
        <w:rPr>
          <w:sz w:val="28"/>
          <w:szCs w:val="28"/>
        </w:rPr>
        <w:t xml:space="preserve"> и водоснабжения превалирует только их стоимость. Персонал зданий в большинстве случаев не имеет должной квалификации, что становится причиной сбоев в их работе, преждевременного выхода оборудования из строя.</w:t>
      </w:r>
    </w:p>
    <w:p w:rsidR="008329F4" w:rsidRPr="00BF0097" w:rsidRDefault="008329F4" w:rsidP="00BF009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проектов реконструкции и модернизации инженерного оборудования муниципальных зданий необходимо обеспечить унификацию оборудования, что позволит обеспечить оптовые закупки запасных частей к нему и снизить их стоимость.</w:t>
      </w:r>
    </w:p>
    <w:p w:rsidR="008329F4" w:rsidRPr="00BF0097" w:rsidRDefault="008329F4" w:rsidP="00BF00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Процесс по повышению энергетической эффективности в муниципальных зданиях должен иметь постоянный характер, а не ограничиваться отдельными, разрозненными мероприятиями.</w:t>
      </w:r>
    </w:p>
    <w:p w:rsidR="008329F4" w:rsidRPr="00BF0097" w:rsidRDefault="008329F4" w:rsidP="00BF00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097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 «</w:t>
      </w:r>
      <w:proofErr w:type="spellStart"/>
      <w:r w:rsidR="00CA790D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BF0097">
        <w:rPr>
          <w:rFonts w:ascii="Times New Roman" w:hAnsi="Times New Roman" w:cs="Times New Roman"/>
          <w:sz w:val="28"/>
          <w:szCs w:val="28"/>
        </w:rPr>
        <w:t>».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proofErr w:type="gramStart"/>
      <w:r w:rsidRPr="00BF0097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образования, прежде всего в органах местного самоуправления, муниципальных учреждениях и других организаций коммунального комплекса.</w:t>
      </w:r>
      <w:proofErr w:type="gramEnd"/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lastRenderedPageBreak/>
        <w:t>Основным инструментом управления энергосбережением является программно-целевой метод, предусматривающий разработку, принятие и исполнение мероприятий по энергосбережению, а также иных целевых программ.</w:t>
      </w:r>
    </w:p>
    <w:p w:rsidR="008329F4" w:rsidRPr="00BF0097" w:rsidRDefault="008329F4" w:rsidP="00BF0097">
      <w:pPr>
        <w:jc w:val="both"/>
        <w:rPr>
          <w:sz w:val="28"/>
          <w:szCs w:val="28"/>
        </w:rPr>
      </w:pPr>
    </w:p>
    <w:p w:rsidR="008329F4" w:rsidRPr="00BF0097" w:rsidRDefault="008329F4" w:rsidP="00BF0097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Цели, задачи, ожидаемые результаты от реализации муниципальной программы.</w:t>
      </w:r>
    </w:p>
    <w:p w:rsidR="008329F4" w:rsidRPr="00BF0097" w:rsidRDefault="008329F4" w:rsidP="00BF0097">
      <w:pPr>
        <w:jc w:val="both"/>
        <w:rPr>
          <w:b/>
          <w:sz w:val="28"/>
          <w:szCs w:val="28"/>
        </w:rPr>
      </w:pPr>
    </w:p>
    <w:p w:rsidR="008329F4" w:rsidRPr="00BF0097" w:rsidRDefault="008329F4" w:rsidP="00BF00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097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8329F4" w:rsidRPr="00BF0097" w:rsidRDefault="008329F4" w:rsidP="00BF0097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снижение потребления энергоресурсов и повышение энергетической эффективности при производстве, передаче и потреблении, путем реализации энергосберегающих мероприятий, внедрения новых технологий, материалов и оборудования;</w:t>
      </w:r>
    </w:p>
    <w:p w:rsidR="008329F4" w:rsidRPr="00BF0097" w:rsidRDefault="008329F4" w:rsidP="00BF009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установление необходимых организационных, правовых, технических и технологических, экономических мероприятий, направленных на уменьшение объема потребления энергетических ресурсов бюджетными учреждениями на </w:t>
      </w:r>
      <w:r w:rsidR="0081173E" w:rsidRPr="00BF0097">
        <w:rPr>
          <w:sz w:val="28"/>
          <w:szCs w:val="28"/>
        </w:rPr>
        <w:t xml:space="preserve">8 </w:t>
      </w:r>
      <w:r w:rsidRPr="00BF0097">
        <w:rPr>
          <w:sz w:val="28"/>
          <w:szCs w:val="28"/>
        </w:rPr>
        <w:t>% к 20</w:t>
      </w:r>
      <w:r w:rsidR="00CA790D">
        <w:rPr>
          <w:sz w:val="28"/>
          <w:szCs w:val="28"/>
        </w:rPr>
        <w:t>22</w:t>
      </w:r>
      <w:r w:rsidRPr="00BF0097">
        <w:rPr>
          <w:sz w:val="28"/>
          <w:szCs w:val="28"/>
        </w:rPr>
        <w:t xml:space="preserve"> году, с ежегодным снижением энергопотребления</w:t>
      </w:r>
      <w:r w:rsidR="00CA790D">
        <w:rPr>
          <w:sz w:val="28"/>
          <w:szCs w:val="28"/>
        </w:rPr>
        <w:t xml:space="preserve"> не мене чем на 3% начиная с 2020</w:t>
      </w:r>
      <w:r w:rsidRPr="00BF0097">
        <w:rPr>
          <w:sz w:val="28"/>
          <w:szCs w:val="28"/>
        </w:rPr>
        <w:t xml:space="preserve"> года в сопоставимых условиях к фактическому потреблению в 20</w:t>
      </w:r>
      <w:r w:rsidR="0045696C">
        <w:rPr>
          <w:sz w:val="28"/>
          <w:szCs w:val="28"/>
        </w:rPr>
        <w:t>1</w:t>
      </w:r>
      <w:r w:rsidR="00CA790D">
        <w:rPr>
          <w:sz w:val="28"/>
          <w:szCs w:val="28"/>
        </w:rPr>
        <w:t>9</w:t>
      </w:r>
      <w:r w:rsidRPr="00BF0097">
        <w:rPr>
          <w:sz w:val="28"/>
          <w:szCs w:val="28"/>
        </w:rPr>
        <w:t xml:space="preserve"> году;</w:t>
      </w:r>
    </w:p>
    <w:p w:rsidR="008329F4" w:rsidRPr="00BF0097" w:rsidRDefault="0045696C" w:rsidP="00BF009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73E" w:rsidRPr="00BF0097">
        <w:rPr>
          <w:sz w:val="28"/>
          <w:szCs w:val="28"/>
        </w:rPr>
        <w:t>Д</w:t>
      </w:r>
      <w:r w:rsidR="008329F4" w:rsidRPr="00BF0097">
        <w:rPr>
          <w:sz w:val="28"/>
          <w:szCs w:val="28"/>
        </w:rPr>
        <w:t>ля осуществления поставленной цели необходимо решение следующих задач:</w:t>
      </w:r>
    </w:p>
    <w:p w:rsidR="008329F4" w:rsidRPr="00BF0097" w:rsidRDefault="008329F4" w:rsidP="00BF009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создание системы учета используемых энергоресурсов и системы осуществления расчетов за энергетические ресурсы по показаниям приборов учета;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снижение затрат на потребление энергетических ресурсов, в том числе в социальной сфере, жилищно-коммунальном хозяйстве, включая индивидуальный жилищный фонд, путем внедрения энергосберегающих осветительных приборов, </w:t>
      </w:r>
      <w:proofErr w:type="spellStart"/>
      <w:r w:rsidRPr="00BF0097">
        <w:rPr>
          <w:sz w:val="28"/>
          <w:szCs w:val="28"/>
        </w:rPr>
        <w:t>энергоэффективного</w:t>
      </w:r>
      <w:proofErr w:type="spellEnd"/>
      <w:r w:rsidRPr="00BF0097">
        <w:rPr>
          <w:sz w:val="28"/>
          <w:szCs w:val="28"/>
        </w:rPr>
        <w:t xml:space="preserve"> оборудования и технологий;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сокращение потерь энергоресурсов при их передаче в системах коммунальной инфраструктуры;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внедрение современных технологий энергосбережения на предприятиях путем реализации инвестиционных проектов и программ в области повышения энергоэффективности и энергосбережения;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увеличение объема внебюджетных средств, привлекаемых на реализацию мероприятий по энергосбережению и на повышение энергетической эффективности;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пропаганда повышения энергетической эффективности и энергосбережения путем вовлечения всех групп потребителей в энергосбережение;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увеличение доли использования местных и возобновляемых </w:t>
      </w:r>
      <w:proofErr w:type="gramStart"/>
      <w:r w:rsidRPr="00BF0097">
        <w:rPr>
          <w:sz w:val="28"/>
          <w:szCs w:val="28"/>
        </w:rPr>
        <w:t>энергоресурсов</w:t>
      </w:r>
      <w:proofErr w:type="gramEnd"/>
      <w:r w:rsidRPr="00BF0097">
        <w:rPr>
          <w:sz w:val="28"/>
          <w:szCs w:val="28"/>
        </w:rPr>
        <w:t xml:space="preserve"> в общем топливо – энергетическом балансе района.</w:t>
      </w:r>
    </w:p>
    <w:p w:rsidR="0081173E" w:rsidRDefault="0081173E" w:rsidP="00BF0097">
      <w:pPr>
        <w:jc w:val="center"/>
        <w:rPr>
          <w:b/>
          <w:sz w:val="28"/>
          <w:szCs w:val="28"/>
        </w:rPr>
      </w:pPr>
    </w:p>
    <w:p w:rsidR="00CA2A26" w:rsidRDefault="00CA2A26" w:rsidP="00BF0097">
      <w:pPr>
        <w:jc w:val="center"/>
        <w:rPr>
          <w:b/>
          <w:sz w:val="28"/>
          <w:szCs w:val="28"/>
        </w:rPr>
      </w:pPr>
    </w:p>
    <w:p w:rsidR="00CA2A26" w:rsidRDefault="00CA2A26" w:rsidP="00BF0097">
      <w:pPr>
        <w:jc w:val="center"/>
        <w:rPr>
          <w:b/>
          <w:sz w:val="28"/>
          <w:szCs w:val="28"/>
        </w:rPr>
      </w:pPr>
    </w:p>
    <w:p w:rsidR="00A87C91" w:rsidRDefault="00A87C91" w:rsidP="00BF0097">
      <w:pPr>
        <w:jc w:val="center"/>
        <w:rPr>
          <w:b/>
          <w:sz w:val="28"/>
          <w:szCs w:val="28"/>
        </w:rPr>
      </w:pPr>
    </w:p>
    <w:p w:rsidR="00CA2A26" w:rsidRPr="00BF0097" w:rsidRDefault="00CA2A26" w:rsidP="00BF0097">
      <w:pPr>
        <w:jc w:val="center"/>
        <w:rPr>
          <w:b/>
          <w:sz w:val="28"/>
          <w:szCs w:val="28"/>
        </w:rPr>
      </w:pPr>
    </w:p>
    <w:p w:rsidR="008329F4" w:rsidRPr="00BF0097" w:rsidRDefault="008329F4" w:rsidP="00BF0097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lastRenderedPageBreak/>
        <w:t>Ресурсное обеспечение муниципальной программы.</w:t>
      </w:r>
    </w:p>
    <w:p w:rsidR="008329F4" w:rsidRPr="00BF0097" w:rsidRDefault="008329F4" w:rsidP="00BF0097">
      <w:pPr>
        <w:rPr>
          <w:b/>
          <w:sz w:val="28"/>
          <w:szCs w:val="28"/>
        </w:rPr>
      </w:pP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Финансирование  Программы  осуществляется за счет средств бюджета  муниципального образования сельского поселения «</w:t>
      </w:r>
      <w:proofErr w:type="spellStart"/>
      <w:r w:rsidR="00CA790D">
        <w:rPr>
          <w:sz w:val="28"/>
          <w:szCs w:val="28"/>
        </w:rPr>
        <w:t>Усть-Лэкчим</w:t>
      </w:r>
      <w:proofErr w:type="spellEnd"/>
      <w:r w:rsidRPr="00BF0097">
        <w:rPr>
          <w:sz w:val="28"/>
          <w:szCs w:val="28"/>
        </w:rPr>
        <w:t xml:space="preserve">», внебюджетных источников. 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Объемы  финансирования Программы  за счет средств местного бюджета  носят прогнозный   характер  и подлежат ежегодному  уточнению  в соответствующем порядке. </w:t>
      </w:r>
    </w:p>
    <w:p w:rsidR="00BF0097" w:rsidRDefault="00BF0097" w:rsidP="00BF0097">
      <w:pPr>
        <w:jc w:val="center"/>
        <w:rPr>
          <w:b/>
          <w:sz w:val="24"/>
          <w:szCs w:val="24"/>
        </w:rPr>
      </w:pP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Ресурсное обеспечение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реализации муниципальной программы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«Энергосбережение и повышение энергетической эффективности муниципального образования сельского поселения «</w:t>
      </w:r>
      <w:proofErr w:type="spellStart"/>
      <w:r w:rsidR="00CA790D">
        <w:rPr>
          <w:b/>
          <w:sz w:val="28"/>
          <w:szCs w:val="28"/>
        </w:rPr>
        <w:t>Усть-Лэкчим</w:t>
      </w:r>
      <w:proofErr w:type="spellEnd"/>
      <w:r w:rsidRPr="00BF0097">
        <w:rPr>
          <w:b/>
          <w:sz w:val="28"/>
          <w:szCs w:val="28"/>
        </w:rPr>
        <w:t xml:space="preserve">» </w:t>
      </w:r>
    </w:p>
    <w:p w:rsidR="008329F4" w:rsidRPr="00BF0097" w:rsidRDefault="00B05686" w:rsidP="00BF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CA790D">
        <w:rPr>
          <w:b/>
          <w:sz w:val="28"/>
          <w:szCs w:val="28"/>
        </w:rPr>
        <w:t>20 – 2022</w:t>
      </w:r>
      <w:r w:rsidR="008329F4" w:rsidRPr="00BF0097">
        <w:rPr>
          <w:b/>
          <w:sz w:val="28"/>
          <w:szCs w:val="28"/>
        </w:rPr>
        <w:t xml:space="preserve"> годы»  </w:t>
      </w:r>
    </w:p>
    <w:p w:rsidR="008329F4" w:rsidRPr="00AE1738" w:rsidRDefault="008329F4" w:rsidP="00BF0097">
      <w:pPr>
        <w:jc w:val="center"/>
        <w:rPr>
          <w:b/>
          <w:sz w:val="24"/>
          <w:szCs w:val="24"/>
        </w:rPr>
      </w:pPr>
      <w:r w:rsidRPr="00AE1738">
        <w:rPr>
          <w:b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4"/>
        <w:gridCol w:w="2266"/>
        <w:gridCol w:w="2064"/>
        <w:gridCol w:w="1142"/>
        <w:gridCol w:w="1143"/>
        <w:gridCol w:w="1143"/>
      </w:tblGrid>
      <w:tr w:rsidR="008329F4" w:rsidRPr="0008156B" w:rsidTr="008D1ED6">
        <w:trPr>
          <w:trHeight w:val="435"/>
        </w:trPr>
        <w:tc>
          <w:tcPr>
            <w:tcW w:w="2496" w:type="dxa"/>
            <w:vMerge w:val="restart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Статус</w:t>
            </w:r>
          </w:p>
        </w:tc>
        <w:tc>
          <w:tcPr>
            <w:tcW w:w="1970" w:type="dxa"/>
            <w:vMerge w:val="restart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Объем финансирования по источникам тыс. рублей</w:t>
            </w:r>
          </w:p>
        </w:tc>
        <w:tc>
          <w:tcPr>
            <w:tcW w:w="3634" w:type="dxa"/>
            <w:gridSpan w:val="3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 том числе, тыс. рублей</w:t>
            </w:r>
          </w:p>
        </w:tc>
      </w:tr>
      <w:tr w:rsidR="008329F4" w:rsidRPr="0008156B" w:rsidTr="008D1ED6">
        <w:trPr>
          <w:trHeight w:val="1035"/>
        </w:trPr>
        <w:tc>
          <w:tcPr>
            <w:tcW w:w="2496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329F4" w:rsidRPr="00BF0097" w:rsidRDefault="00CA790D" w:rsidP="00BF0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329F4"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8329F4" w:rsidRPr="00BF0097" w:rsidRDefault="00B05686" w:rsidP="00CA7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A790D">
              <w:rPr>
                <w:sz w:val="24"/>
                <w:szCs w:val="24"/>
              </w:rPr>
              <w:t>1</w:t>
            </w:r>
            <w:r w:rsidR="008329F4"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8329F4" w:rsidRPr="00BF0097" w:rsidRDefault="00CA790D" w:rsidP="00BF0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329F4" w:rsidRPr="00BF0097">
              <w:rPr>
                <w:sz w:val="24"/>
                <w:szCs w:val="24"/>
              </w:rPr>
              <w:t xml:space="preserve"> год</w:t>
            </w:r>
          </w:p>
        </w:tc>
      </w:tr>
      <w:tr w:rsidR="008329F4" w:rsidRPr="0008156B" w:rsidTr="008D1ED6">
        <w:tc>
          <w:tcPr>
            <w:tcW w:w="2496" w:type="dxa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970" w:type="dxa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         2</w:t>
            </w:r>
          </w:p>
        </w:tc>
        <w:tc>
          <w:tcPr>
            <w:tcW w:w="2072" w:type="dxa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           3</w:t>
            </w:r>
          </w:p>
        </w:tc>
        <w:tc>
          <w:tcPr>
            <w:tcW w:w="1210" w:type="dxa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212" w:type="dxa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1212" w:type="dxa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     6</w:t>
            </w:r>
          </w:p>
        </w:tc>
      </w:tr>
      <w:tr w:rsidR="008329F4" w:rsidRPr="0008156B" w:rsidTr="008D1ED6">
        <w:trPr>
          <w:trHeight w:val="225"/>
        </w:trPr>
        <w:tc>
          <w:tcPr>
            <w:tcW w:w="2496" w:type="dxa"/>
            <w:vMerge w:val="restart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1. Муниципальная программа</w:t>
            </w:r>
          </w:p>
        </w:tc>
        <w:tc>
          <w:tcPr>
            <w:tcW w:w="1970" w:type="dxa"/>
            <w:vMerge w:val="restart"/>
          </w:tcPr>
          <w:p w:rsidR="008329F4" w:rsidRPr="00BF0097" w:rsidRDefault="008329F4" w:rsidP="00CA790D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«Энергосбережение и повышение энергетической эффективности МО сельского поселения «</w:t>
            </w:r>
            <w:proofErr w:type="spellStart"/>
            <w:r w:rsidR="00CA790D">
              <w:rPr>
                <w:sz w:val="24"/>
                <w:szCs w:val="24"/>
              </w:rPr>
              <w:t>Усть-Лэкчим</w:t>
            </w:r>
            <w:proofErr w:type="spellEnd"/>
            <w:r w:rsidR="00CA790D">
              <w:rPr>
                <w:sz w:val="24"/>
                <w:szCs w:val="24"/>
              </w:rPr>
              <w:t>» на 2020-2022</w:t>
            </w:r>
            <w:r w:rsidRPr="00BF009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329F4" w:rsidRPr="00CA2A26" w:rsidRDefault="00CA2A26" w:rsidP="00BF0097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8329F4" w:rsidRPr="00CA2A26" w:rsidRDefault="00CA2A26" w:rsidP="00BF0097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8329F4" w:rsidRPr="00CA2A26" w:rsidRDefault="00CA2A26" w:rsidP="00BF0097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</w:tr>
      <w:tr w:rsidR="008329F4" w:rsidRPr="0008156B" w:rsidTr="008D1ED6">
        <w:trPr>
          <w:trHeight w:val="315"/>
        </w:trPr>
        <w:tc>
          <w:tcPr>
            <w:tcW w:w="2496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</w:tr>
      <w:tr w:rsidR="008329F4" w:rsidRPr="0008156B" w:rsidTr="008D1ED6">
        <w:trPr>
          <w:trHeight w:val="222"/>
        </w:trPr>
        <w:tc>
          <w:tcPr>
            <w:tcW w:w="2496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</w:tr>
      <w:tr w:rsidR="008329F4" w:rsidRPr="0008156B" w:rsidTr="008D1ED6">
        <w:trPr>
          <w:trHeight w:val="300"/>
        </w:trPr>
        <w:tc>
          <w:tcPr>
            <w:tcW w:w="2496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</w:tr>
      <w:tr w:rsidR="008329F4" w:rsidRPr="0008156B" w:rsidTr="008D1ED6">
        <w:trPr>
          <w:trHeight w:val="180"/>
        </w:trPr>
        <w:tc>
          <w:tcPr>
            <w:tcW w:w="2496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CA2A26" w:rsidRDefault="00CA2A26" w:rsidP="00BF0097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CA2A26" w:rsidRDefault="00CA2A26" w:rsidP="00BF0097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CA2A26" w:rsidRDefault="00CA2A26" w:rsidP="00BF0097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</w:tr>
      <w:tr w:rsidR="008329F4" w:rsidRPr="0008156B" w:rsidTr="008D1ED6">
        <w:trPr>
          <w:trHeight w:val="345"/>
        </w:trPr>
        <w:tc>
          <w:tcPr>
            <w:tcW w:w="2496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</w:tr>
    </w:tbl>
    <w:p w:rsidR="008329F4" w:rsidRDefault="008329F4" w:rsidP="00BF0097">
      <w:pPr>
        <w:rPr>
          <w:b/>
          <w:sz w:val="24"/>
          <w:szCs w:val="24"/>
        </w:rPr>
      </w:pP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Перечень мероприятий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 xml:space="preserve">муниципальной программы </w:t>
      </w:r>
    </w:p>
    <w:p w:rsid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 xml:space="preserve"> «Энергосбережение и повышение энергетической эффективности муниципального образования сельского поселения «</w:t>
      </w:r>
      <w:proofErr w:type="spellStart"/>
      <w:r w:rsidR="00CA790D">
        <w:rPr>
          <w:b/>
          <w:sz w:val="28"/>
          <w:szCs w:val="28"/>
        </w:rPr>
        <w:t>Усть-Лэкчим</w:t>
      </w:r>
      <w:proofErr w:type="spellEnd"/>
      <w:r w:rsidRPr="00BF0097">
        <w:rPr>
          <w:b/>
          <w:sz w:val="28"/>
          <w:szCs w:val="28"/>
        </w:rPr>
        <w:t xml:space="preserve">» </w:t>
      </w:r>
    </w:p>
    <w:p w:rsidR="008329F4" w:rsidRPr="00BF0097" w:rsidRDefault="00F270D2" w:rsidP="00BF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A790D">
        <w:rPr>
          <w:b/>
          <w:sz w:val="28"/>
          <w:szCs w:val="28"/>
        </w:rPr>
        <w:t>2020-2022</w:t>
      </w:r>
      <w:r w:rsidR="008329F4" w:rsidRPr="00BF0097">
        <w:rPr>
          <w:b/>
          <w:sz w:val="28"/>
          <w:szCs w:val="28"/>
        </w:rPr>
        <w:t xml:space="preserve"> годы»  </w:t>
      </w:r>
    </w:p>
    <w:p w:rsidR="008329F4" w:rsidRPr="00E80774" w:rsidRDefault="008329F4" w:rsidP="00BF0097">
      <w:pPr>
        <w:jc w:val="center"/>
        <w:rPr>
          <w:b/>
          <w:sz w:val="24"/>
          <w:szCs w:val="24"/>
        </w:rPr>
      </w:pPr>
      <w:r w:rsidRPr="00E80774">
        <w:rPr>
          <w:b/>
          <w:sz w:val="24"/>
          <w:szCs w:val="24"/>
        </w:rPr>
        <w:t xml:space="preserve">  </w:t>
      </w:r>
    </w:p>
    <w:tbl>
      <w:tblPr>
        <w:tblW w:w="10098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017"/>
        <w:gridCol w:w="992"/>
        <w:gridCol w:w="1134"/>
        <w:gridCol w:w="1134"/>
        <w:gridCol w:w="1134"/>
        <w:gridCol w:w="1843"/>
      </w:tblGrid>
      <w:tr w:rsidR="008329F4" w:rsidRPr="00A160B1" w:rsidTr="00CA790D">
        <w:trPr>
          <w:trHeight w:val="405"/>
        </w:trPr>
        <w:tc>
          <w:tcPr>
            <w:tcW w:w="1844" w:type="dxa"/>
            <w:vMerge w:val="restart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7" w:type="dxa"/>
            <w:vMerge w:val="restart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Объем финансирования, тыс. рублей </w:t>
            </w:r>
          </w:p>
        </w:tc>
        <w:tc>
          <w:tcPr>
            <w:tcW w:w="1843" w:type="dxa"/>
            <w:vMerge w:val="restart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Показатели результата реализации мероприятия по годам</w:t>
            </w:r>
          </w:p>
        </w:tc>
      </w:tr>
      <w:tr w:rsidR="008329F4" w:rsidRPr="00A160B1" w:rsidTr="00CA790D">
        <w:trPr>
          <w:trHeight w:val="854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29F4" w:rsidRPr="00BF0097" w:rsidRDefault="00CA790D" w:rsidP="00CA7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329F4"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29F4" w:rsidRPr="00BF0097" w:rsidRDefault="00B05686" w:rsidP="00CA7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A790D">
              <w:rPr>
                <w:sz w:val="24"/>
                <w:szCs w:val="24"/>
              </w:rPr>
              <w:t>1</w:t>
            </w:r>
            <w:r w:rsidR="008329F4"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29F4" w:rsidRPr="00BF0097" w:rsidRDefault="00CA790D" w:rsidP="00BF0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329F4"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262"/>
        </w:trPr>
        <w:tc>
          <w:tcPr>
            <w:tcW w:w="184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            8           </w:t>
            </w:r>
          </w:p>
        </w:tc>
      </w:tr>
      <w:tr w:rsidR="008329F4" w:rsidRPr="00A160B1" w:rsidTr="00CA790D">
        <w:trPr>
          <w:trHeight w:val="225"/>
        </w:trPr>
        <w:tc>
          <w:tcPr>
            <w:tcW w:w="1844" w:type="dxa"/>
            <w:vMerge w:val="restart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1.</w:t>
            </w:r>
            <w:r w:rsidR="00BF0097" w:rsidRPr="00BF0097">
              <w:rPr>
                <w:sz w:val="24"/>
                <w:szCs w:val="24"/>
              </w:rPr>
              <w:t>1</w:t>
            </w:r>
            <w:r w:rsidRPr="00BF0097">
              <w:rPr>
                <w:sz w:val="24"/>
                <w:szCs w:val="24"/>
              </w:rPr>
              <w:t xml:space="preserve"> </w:t>
            </w:r>
          </w:p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Приобретение и установка  светодиодных ламп</w:t>
            </w:r>
          </w:p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330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172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187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780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198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240"/>
        </w:trPr>
        <w:tc>
          <w:tcPr>
            <w:tcW w:w="1844" w:type="dxa"/>
            <w:vMerge w:val="restart"/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1.</w:t>
            </w:r>
            <w:r w:rsidR="00BF0097" w:rsidRPr="00BF0097">
              <w:rPr>
                <w:sz w:val="24"/>
                <w:szCs w:val="24"/>
              </w:rPr>
              <w:t>2</w:t>
            </w:r>
          </w:p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172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217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247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202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  <w:tr w:rsidR="008329F4" w:rsidRPr="00A160B1" w:rsidTr="00CA790D">
        <w:trPr>
          <w:trHeight w:val="300"/>
        </w:trPr>
        <w:tc>
          <w:tcPr>
            <w:tcW w:w="1844" w:type="dxa"/>
            <w:vMerge/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29F4" w:rsidRPr="00BF0097" w:rsidRDefault="008329F4" w:rsidP="00BF0097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2051" w:tblpY="-2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329F4" w:rsidTr="008D1ED6">
        <w:trPr>
          <w:trHeight w:val="69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8329F4" w:rsidRDefault="008329F4" w:rsidP="00BF00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2A26" w:rsidRDefault="00CA2A26" w:rsidP="00CA2A26">
      <w:pPr>
        <w:rPr>
          <w:b/>
          <w:sz w:val="28"/>
          <w:szCs w:val="28"/>
        </w:rPr>
      </w:pPr>
    </w:p>
    <w:p w:rsidR="008329F4" w:rsidRPr="00BF0097" w:rsidRDefault="00CA2A26" w:rsidP="00CA2A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329F4" w:rsidRPr="00BF0097">
        <w:rPr>
          <w:b/>
          <w:sz w:val="28"/>
          <w:szCs w:val="28"/>
        </w:rPr>
        <w:t>Система  управления  реализацией  Муниципальной программы.</w:t>
      </w:r>
    </w:p>
    <w:p w:rsidR="008329F4" w:rsidRPr="00BF0097" w:rsidRDefault="008329F4" w:rsidP="00BF0097">
      <w:pPr>
        <w:ind w:left="720"/>
        <w:rPr>
          <w:b/>
          <w:sz w:val="28"/>
          <w:szCs w:val="28"/>
        </w:rPr>
      </w:pP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CA790D">
        <w:rPr>
          <w:sz w:val="28"/>
          <w:szCs w:val="28"/>
        </w:rPr>
        <w:t>Усть-Лэкчим</w:t>
      </w:r>
      <w:proofErr w:type="spellEnd"/>
      <w:r w:rsidRPr="00BF0097">
        <w:rPr>
          <w:sz w:val="28"/>
          <w:szCs w:val="28"/>
        </w:rPr>
        <w:t xml:space="preserve">» 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- осуществляет   реализацию  мероприятий  муниципальной программы   в рамках своей компетенции;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- вносит изменения в настоящую программу, несет  ответственность  за достижение  целевых показателей муниципальной программы, а также конечных результатов  её  реализации;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 - несет ответственность  и обеспечивает контроль над целевым  использованием  выделенных бюджетных средств;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 - проводит оценку эффективности реализации</w:t>
      </w:r>
      <w:r w:rsidR="00BF0097">
        <w:rPr>
          <w:sz w:val="28"/>
          <w:szCs w:val="28"/>
        </w:rPr>
        <w:t xml:space="preserve"> </w:t>
      </w:r>
      <w:r w:rsidRPr="00BF0097">
        <w:rPr>
          <w:sz w:val="28"/>
          <w:szCs w:val="28"/>
        </w:rPr>
        <w:t>муниципальной программы;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 - организует разработку проектов  нормативно-правовых актов,</w:t>
      </w:r>
      <w:r w:rsidR="00BF0097" w:rsidRPr="00BF0097">
        <w:rPr>
          <w:sz w:val="28"/>
          <w:szCs w:val="28"/>
        </w:rPr>
        <w:t xml:space="preserve"> </w:t>
      </w:r>
      <w:r w:rsidRPr="00BF0097">
        <w:rPr>
          <w:sz w:val="28"/>
          <w:szCs w:val="28"/>
        </w:rPr>
        <w:t>необходимых для реализации  муниципальной программы;</w:t>
      </w:r>
    </w:p>
    <w:p w:rsidR="008329F4" w:rsidRDefault="008329F4" w:rsidP="00BF0097">
      <w:pPr>
        <w:ind w:firstLine="360"/>
        <w:jc w:val="both"/>
        <w:rPr>
          <w:sz w:val="24"/>
          <w:szCs w:val="24"/>
        </w:rPr>
      </w:pPr>
      <w:r w:rsidRPr="00BF0097">
        <w:rPr>
          <w:sz w:val="28"/>
          <w:szCs w:val="28"/>
        </w:rPr>
        <w:t>- общий контроль над реализацией Программы и контроль текущих мероприятий  осуществляет глава  муниципального образования сельского поселения «</w:t>
      </w:r>
      <w:proofErr w:type="spellStart"/>
      <w:r w:rsidR="00CA790D">
        <w:rPr>
          <w:sz w:val="28"/>
          <w:szCs w:val="28"/>
        </w:rPr>
        <w:t>Усть-Лэкчим</w:t>
      </w:r>
      <w:proofErr w:type="spellEnd"/>
      <w:r w:rsidRPr="00BF0097">
        <w:rPr>
          <w:sz w:val="28"/>
          <w:szCs w:val="28"/>
        </w:rPr>
        <w:t>».</w:t>
      </w:r>
      <w:r w:rsidRPr="00016D05">
        <w:rPr>
          <w:sz w:val="24"/>
          <w:szCs w:val="24"/>
        </w:rPr>
        <w:t xml:space="preserve">   </w:t>
      </w:r>
    </w:p>
    <w:p w:rsidR="008329F4" w:rsidRPr="00D46AFE" w:rsidRDefault="008329F4" w:rsidP="00BF0097">
      <w:pPr>
        <w:rPr>
          <w:sz w:val="24"/>
          <w:szCs w:val="24"/>
        </w:rPr>
      </w:pPr>
      <w:r w:rsidRPr="00016D05">
        <w:rPr>
          <w:sz w:val="24"/>
          <w:szCs w:val="24"/>
        </w:rPr>
        <w:t xml:space="preserve">                                                                                                     </w:t>
      </w:r>
      <w:r w:rsidR="00D46AFE">
        <w:rPr>
          <w:sz w:val="24"/>
          <w:szCs w:val="24"/>
        </w:rPr>
        <w:t xml:space="preserve">                           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Отчет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Об исполнении мероприятий муниципальной программы</w:t>
      </w:r>
    </w:p>
    <w:p w:rsid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«Энергосбережение и повышение энергетической эффективности муниципального образования сельского поселения «</w:t>
      </w:r>
      <w:proofErr w:type="spellStart"/>
      <w:r w:rsidR="00CA790D">
        <w:rPr>
          <w:b/>
          <w:sz w:val="28"/>
          <w:szCs w:val="28"/>
        </w:rPr>
        <w:t>Усть-Лэкчим</w:t>
      </w:r>
      <w:proofErr w:type="spellEnd"/>
      <w:r w:rsidRPr="00BF0097">
        <w:rPr>
          <w:b/>
          <w:sz w:val="28"/>
          <w:szCs w:val="28"/>
        </w:rPr>
        <w:t xml:space="preserve">» </w:t>
      </w:r>
    </w:p>
    <w:p w:rsidR="008329F4" w:rsidRPr="00BF0097" w:rsidRDefault="00CA790D" w:rsidP="00BF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2020-2022</w:t>
      </w:r>
      <w:r w:rsidR="008329F4" w:rsidRPr="00BF0097">
        <w:rPr>
          <w:b/>
          <w:sz w:val="28"/>
          <w:szCs w:val="28"/>
        </w:rPr>
        <w:t xml:space="preserve"> годы»  </w:t>
      </w:r>
    </w:p>
    <w:p w:rsidR="008329F4" w:rsidRDefault="008329F4" w:rsidP="00BF0097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843"/>
        <w:gridCol w:w="563"/>
        <w:gridCol w:w="533"/>
        <w:gridCol w:w="27"/>
        <w:gridCol w:w="288"/>
        <w:gridCol w:w="572"/>
        <w:gridCol w:w="572"/>
        <w:gridCol w:w="566"/>
        <w:gridCol w:w="6"/>
        <w:gridCol w:w="560"/>
        <w:gridCol w:w="7"/>
        <w:gridCol w:w="559"/>
        <w:gridCol w:w="8"/>
        <w:gridCol w:w="699"/>
        <w:gridCol w:w="9"/>
        <w:gridCol w:w="699"/>
        <w:gridCol w:w="10"/>
        <w:gridCol w:w="839"/>
        <w:gridCol w:w="12"/>
        <w:gridCol w:w="559"/>
        <w:gridCol w:w="853"/>
        <w:gridCol w:w="711"/>
        <w:gridCol w:w="570"/>
      </w:tblGrid>
      <w:tr w:rsidR="008329F4" w:rsidRPr="00A160B1" w:rsidTr="008D1ED6">
        <w:trPr>
          <w:trHeight w:val="848"/>
        </w:trPr>
        <w:tc>
          <w:tcPr>
            <w:tcW w:w="533" w:type="dxa"/>
            <w:vMerge w:val="restart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843" w:type="dxa"/>
            <w:vMerge w:val="restart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Ответственный исполнитель,</w:t>
            </w:r>
          </w:p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7088" w:type="dxa"/>
            <w:gridSpan w:val="19"/>
            <w:tcBorders>
              <w:bottom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Объем финансирования муниципальной программы (за отчетный период), тыс</w:t>
            </w:r>
            <w:proofErr w:type="gramStart"/>
            <w:r w:rsidRPr="00A160B1">
              <w:rPr>
                <w:sz w:val="16"/>
                <w:szCs w:val="16"/>
              </w:rPr>
              <w:t>.р</w:t>
            </w:r>
            <w:proofErr w:type="gramEnd"/>
            <w:r w:rsidRPr="00A160B1">
              <w:rPr>
                <w:sz w:val="16"/>
                <w:szCs w:val="16"/>
              </w:rPr>
              <w:t>уб.</w:t>
            </w:r>
          </w:p>
        </w:tc>
        <w:tc>
          <w:tcPr>
            <w:tcW w:w="2134" w:type="dxa"/>
            <w:gridSpan w:val="3"/>
            <w:tcBorders>
              <w:bottom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 xml:space="preserve">Оценка </w:t>
            </w:r>
            <w:proofErr w:type="gramStart"/>
            <w:r w:rsidRPr="00A160B1">
              <w:rPr>
                <w:sz w:val="16"/>
                <w:szCs w:val="16"/>
              </w:rPr>
              <w:t>соблюдения сроков выполнения основных этапов мероприятия</w:t>
            </w:r>
            <w:proofErr w:type="gramEnd"/>
            <w:r w:rsidRPr="00A160B1">
              <w:rPr>
                <w:sz w:val="16"/>
                <w:szCs w:val="16"/>
              </w:rPr>
              <w:t xml:space="preserve"> и (или) достижения</w:t>
            </w:r>
          </w:p>
        </w:tc>
      </w:tr>
      <w:tr w:rsidR="008329F4" w:rsidRPr="00A160B1" w:rsidTr="008D1ED6">
        <w:trPr>
          <w:trHeight w:val="210"/>
        </w:trPr>
        <w:tc>
          <w:tcPr>
            <w:tcW w:w="53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vMerge w:val="restart"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всего</w:t>
            </w:r>
          </w:p>
        </w:tc>
        <w:tc>
          <w:tcPr>
            <w:tcW w:w="510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в том числе по источникам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освоено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показателей реализации мероприятия</w:t>
            </w:r>
          </w:p>
        </w:tc>
      </w:tr>
      <w:tr w:rsidR="008329F4" w:rsidRPr="00A160B1" w:rsidTr="008D1ED6">
        <w:trPr>
          <w:trHeight w:val="495"/>
        </w:trPr>
        <w:tc>
          <w:tcPr>
            <w:tcW w:w="53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vMerge/>
            <w:tcBorders>
              <w:bottom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</w:tr>
      <w:tr w:rsidR="008329F4" w:rsidRPr="00A160B1" w:rsidTr="008D1ED6">
        <w:trPr>
          <w:trHeight w:val="360"/>
        </w:trPr>
        <w:tc>
          <w:tcPr>
            <w:tcW w:w="53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Пла</w:t>
            </w:r>
            <w:r w:rsidRPr="00A160B1">
              <w:rPr>
                <w:sz w:val="16"/>
                <w:szCs w:val="16"/>
              </w:rPr>
              <w:lastRenderedPageBreak/>
              <w:t>н на  год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lastRenderedPageBreak/>
              <w:t>Касс</w:t>
            </w:r>
            <w:r w:rsidRPr="00A160B1">
              <w:rPr>
                <w:sz w:val="16"/>
                <w:szCs w:val="16"/>
              </w:rPr>
              <w:lastRenderedPageBreak/>
              <w:t>овые расходы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 xml:space="preserve">План </w:t>
            </w:r>
            <w:r w:rsidRPr="00A160B1">
              <w:rPr>
                <w:sz w:val="16"/>
                <w:szCs w:val="16"/>
              </w:rPr>
              <w:lastRenderedPageBreak/>
              <w:t>на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lastRenderedPageBreak/>
              <w:t>Касс</w:t>
            </w:r>
            <w:r w:rsidRPr="00A160B1">
              <w:rPr>
                <w:sz w:val="16"/>
                <w:szCs w:val="16"/>
              </w:rPr>
              <w:lastRenderedPageBreak/>
              <w:t>овые расходы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lastRenderedPageBreak/>
              <w:t>Пла</w:t>
            </w:r>
            <w:r w:rsidRPr="00A160B1">
              <w:rPr>
                <w:sz w:val="16"/>
                <w:szCs w:val="16"/>
              </w:rPr>
              <w:lastRenderedPageBreak/>
              <w:t>н на год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lastRenderedPageBreak/>
              <w:t>Касс</w:t>
            </w:r>
            <w:r w:rsidRPr="00A160B1">
              <w:rPr>
                <w:sz w:val="16"/>
                <w:szCs w:val="16"/>
              </w:rPr>
              <w:lastRenderedPageBreak/>
              <w:t>овые расходы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lastRenderedPageBreak/>
              <w:t>Пла</w:t>
            </w:r>
            <w:r w:rsidRPr="00A160B1">
              <w:rPr>
                <w:sz w:val="16"/>
                <w:szCs w:val="16"/>
              </w:rPr>
              <w:lastRenderedPageBreak/>
              <w:t>н на год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lastRenderedPageBreak/>
              <w:t>Кассов</w:t>
            </w:r>
            <w:r w:rsidRPr="00A160B1">
              <w:rPr>
                <w:sz w:val="16"/>
                <w:szCs w:val="16"/>
              </w:rPr>
              <w:lastRenderedPageBreak/>
              <w:t>ые расходы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lastRenderedPageBreak/>
              <w:t xml:space="preserve">План </w:t>
            </w:r>
            <w:r w:rsidRPr="00A160B1">
              <w:rPr>
                <w:sz w:val="16"/>
                <w:szCs w:val="16"/>
              </w:rPr>
              <w:lastRenderedPageBreak/>
              <w:t>на год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lastRenderedPageBreak/>
              <w:t>Кассовы</w:t>
            </w:r>
            <w:r w:rsidRPr="00A160B1">
              <w:rPr>
                <w:sz w:val="16"/>
                <w:szCs w:val="16"/>
              </w:rPr>
              <w:lastRenderedPageBreak/>
              <w:t>е расходы</w:t>
            </w: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Merge/>
            <w:tcBorders>
              <w:bottom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</w:tr>
      <w:tr w:rsidR="008329F4" w:rsidRPr="00A160B1" w:rsidTr="008D1ED6">
        <w:trPr>
          <w:trHeight w:val="495"/>
        </w:trPr>
        <w:tc>
          <w:tcPr>
            <w:tcW w:w="53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Основные этапы выполнения мероприятия и (или) показатели реализации мероприятия, ед. изм.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план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факт</w:t>
            </w:r>
          </w:p>
        </w:tc>
      </w:tr>
      <w:tr w:rsidR="008329F4" w:rsidRPr="00A160B1" w:rsidTr="008D1ED6">
        <w:tc>
          <w:tcPr>
            <w:tcW w:w="533" w:type="dxa"/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843" w:type="dxa"/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3" w:type="dxa"/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</w:tr>
      <w:tr w:rsidR="008329F4" w:rsidRPr="00A160B1" w:rsidTr="008D1ED6">
        <w:trPr>
          <w:trHeight w:val="732"/>
        </w:trPr>
        <w:tc>
          <w:tcPr>
            <w:tcW w:w="53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29F4" w:rsidRDefault="008329F4" w:rsidP="00BF0097">
      <w:pPr>
        <w:jc w:val="right"/>
      </w:pPr>
    </w:p>
    <w:p w:rsidR="008329F4" w:rsidRPr="00894513" w:rsidRDefault="008329F4" w:rsidP="0093641C">
      <w:pPr>
        <w:jc w:val="both"/>
        <w:rPr>
          <w:b/>
          <w:sz w:val="28"/>
          <w:szCs w:val="28"/>
        </w:rPr>
      </w:pPr>
    </w:p>
    <w:sectPr w:rsidR="008329F4" w:rsidRPr="00894513" w:rsidSect="00FE6600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712"/>
    <w:multiLevelType w:val="hybridMultilevel"/>
    <w:tmpl w:val="105CDCC2"/>
    <w:lvl w:ilvl="0" w:tplc="D29C2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E62A4"/>
    <w:multiLevelType w:val="hybridMultilevel"/>
    <w:tmpl w:val="F2A2BF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64463"/>
    <w:multiLevelType w:val="hybridMultilevel"/>
    <w:tmpl w:val="B8BEF4A4"/>
    <w:lvl w:ilvl="0" w:tplc="D29C2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5739BD"/>
    <w:multiLevelType w:val="hybridMultilevel"/>
    <w:tmpl w:val="780AAA7E"/>
    <w:lvl w:ilvl="0" w:tplc="D29C2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67D00"/>
    <w:multiLevelType w:val="hybridMultilevel"/>
    <w:tmpl w:val="D5A0E98A"/>
    <w:lvl w:ilvl="0" w:tplc="C2F495C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F270D2"/>
    <w:rsid w:val="0007039F"/>
    <w:rsid w:val="00081EC6"/>
    <w:rsid w:val="00197CE4"/>
    <w:rsid w:val="001A3F2B"/>
    <w:rsid w:val="001C577C"/>
    <w:rsid w:val="001E0455"/>
    <w:rsid w:val="00202112"/>
    <w:rsid w:val="002114C1"/>
    <w:rsid w:val="002E3912"/>
    <w:rsid w:val="002F12AB"/>
    <w:rsid w:val="00394223"/>
    <w:rsid w:val="003A61DE"/>
    <w:rsid w:val="00405C1B"/>
    <w:rsid w:val="004353FD"/>
    <w:rsid w:val="0045696C"/>
    <w:rsid w:val="00464CA0"/>
    <w:rsid w:val="004D4ACF"/>
    <w:rsid w:val="005D5DC9"/>
    <w:rsid w:val="006033BB"/>
    <w:rsid w:val="006671BF"/>
    <w:rsid w:val="007217BA"/>
    <w:rsid w:val="00784904"/>
    <w:rsid w:val="0081173E"/>
    <w:rsid w:val="00821BE1"/>
    <w:rsid w:val="008329F4"/>
    <w:rsid w:val="00883239"/>
    <w:rsid w:val="00894513"/>
    <w:rsid w:val="008D1ED6"/>
    <w:rsid w:val="008E1A3A"/>
    <w:rsid w:val="0093641C"/>
    <w:rsid w:val="00960C4E"/>
    <w:rsid w:val="00A56E66"/>
    <w:rsid w:val="00A62342"/>
    <w:rsid w:val="00A65A8C"/>
    <w:rsid w:val="00A85677"/>
    <w:rsid w:val="00A87C91"/>
    <w:rsid w:val="00AE1738"/>
    <w:rsid w:val="00B05686"/>
    <w:rsid w:val="00B50C64"/>
    <w:rsid w:val="00B61540"/>
    <w:rsid w:val="00B938AC"/>
    <w:rsid w:val="00BF0097"/>
    <w:rsid w:val="00C3644D"/>
    <w:rsid w:val="00C4665A"/>
    <w:rsid w:val="00CA2A26"/>
    <w:rsid w:val="00CA790D"/>
    <w:rsid w:val="00CD0F7A"/>
    <w:rsid w:val="00D125DF"/>
    <w:rsid w:val="00D46AFE"/>
    <w:rsid w:val="00D8422B"/>
    <w:rsid w:val="00D9152D"/>
    <w:rsid w:val="00D938F1"/>
    <w:rsid w:val="00E91592"/>
    <w:rsid w:val="00EA47AC"/>
    <w:rsid w:val="00ED7791"/>
    <w:rsid w:val="00F270D2"/>
    <w:rsid w:val="00F30410"/>
    <w:rsid w:val="00F779CB"/>
    <w:rsid w:val="00FB428F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513"/>
  </w:style>
  <w:style w:type="paragraph" w:styleId="1">
    <w:name w:val="heading 1"/>
    <w:basedOn w:val="a"/>
    <w:next w:val="a"/>
    <w:qFormat/>
    <w:rsid w:val="0089451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4513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329F4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55;&#1040;\&#1056;&#1045;&#1045;&#1057;&#1058;&#1056;%20&#1053;&#1055;&#1040;\&#1053;&#1055;&#1040;%20&#1040;&#1052;&#1054;%20&#1057;&#1055;\&#8470;7%20&#1086;&#1090;%20&#1086;7.02%202019,%20&#1052;&#1091;&#1085;.%20&#1087;&#1088;&#1086;&#1075;&#1088;&#1072;&#1084;&#1084;&#1072;%20&#1069;&#1085;&#1077;&#1075;&#1086;&#1089;&#1073;&#1077;&#1088;&#1077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39C8F-7AB1-4E3B-BDB7-A161B0D0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№7 от о7.02 2019, Мун. программа Энегосбережение</Template>
  <TotalTime>8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Luda</cp:lastModifiedBy>
  <cp:revision>2</cp:revision>
  <cp:lastPrinted>2015-06-23T11:24:00Z</cp:lastPrinted>
  <dcterms:created xsi:type="dcterms:W3CDTF">2020-07-29T08:18:00Z</dcterms:created>
  <dcterms:modified xsi:type="dcterms:W3CDTF">2020-07-29T08:18:00Z</dcterms:modified>
</cp:coreProperties>
</file>